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A" w:rsidRDefault="00A575BF" w:rsidP="009213D9">
      <w:pPr>
        <w:pStyle w:val="CompanyName"/>
        <w:framePr w:h="1920" w:wrap="notBeside" w:anchorLock="1"/>
      </w:pPr>
      <w:r>
        <w:t>CosmoS</w:t>
      </w:r>
    </w:p>
    <w:p w:rsidR="001B540A" w:rsidRDefault="00EA4EFE">
      <w:pPr>
        <w:pStyle w:val="TitleCover"/>
      </w:pPr>
      <w:r>
        <w:t>Cosmos-B</w:t>
      </w:r>
    </w:p>
    <w:p w:rsidR="001B540A" w:rsidRDefault="00DB2FA2">
      <w:pPr>
        <w:pStyle w:val="SubtitleCover"/>
      </w:pPr>
      <w:r>
        <w:t>Device DRIVER MODEL</w:t>
      </w:r>
    </w:p>
    <w:p w:rsidR="001B540A" w:rsidRDefault="001B540A" w:rsidP="009213D9"/>
    <w:p w:rsidR="00137340" w:rsidRDefault="00137340" w:rsidP="00137340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Cosmos-</w:t>
      </w:r>
      <w:r w:rsidR="007153F4">
        <w:rPr>
          <w:i/>
          <w:iCs/>
          <w:sz w:val="23"/>
          <w:szCs w:val="23"/>
        </w:rPr>
        <w:t>B is</w:t>
      </w:r>
      <w:r>
        <w:rPr>
          <w:i/>
          <w:iCs/>
          <w:sz w:val="23"/>
          <w:szCs w:val="23"/>
        </w:rPr>
        <w:t xml:space="preserve"> a managed code operation system designed to run on the Cosmos kit. This document describes the </w:t>
      </w:r>
      <w:r w:rsidR="00DB2FA2">
        <w:rPr>
          <w:i/>
          <w:iCs/>
          <w:sz w:val="23"/>
          <w:szCs w:val="23"/>
        </w:rPr>
        <w:t>Device Driver Model</w:t>
      </w:r>
      <w:r>
        <w:rPr>
          <w:i/>
          <w:iCs/>
          <w:sz w:val="23"/>
          <w:szCs w:val="23"/>
        </w:rPr>
        <w:t>. .</w:t>
      </w:r>
    </w:p>
    <w:p w:rsidR="00137340" w:rsidRPr="00137340" w:rsidRDefault="00137340" w:rsidP="009213D9">
      <w:pPr>
        <w:rPr>
          <w:lang w:val="en-AU"/>
        </w:rPr>
        <w:sectPr w:rsidR="00137340" w:rsidRPr="0013734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1440" w:left="1800" w:header="960" w:footer="965" w:gutter="0"/>
          <w:pgNumType w:start="1"/>
          <w:cols w:space="720"/>
          <w:titlePg/>
        </w:sectPr>
      </w:pPr>
    </w:p>
    <w:p w:rsidR="00DB2FA2" w:rsidRPr="00DB2FA2" w:rsidRDefault="00D75334" w:rsidP="00DB2FA2">
      <w:pPr>
        <w:pStyle w:val="SubtitleCover"/>
      </w:pPr>
      <w:r w:rsidRPr="00D7533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85.1pt;margin-top:680.5pt;width:241.75pt;height:21.6pt;z-index:251657728;mso-position-horizontal-relative:page;mso-position-vertical-relative:page" stroked="f">
            <v:textbox style="mso-next-textbox:#_x0000_s2052;mso-fit-shape-to-text:t">
              <w:txbxContent>
                <w:p w:rsidR="009213D9" w:rsidRDefault="00EA4EFE" w:rsidP="009213D9">
                  <w:pPr>
                    <w:pStyle w:val="CompanyName"/>
                  </w:pPr>
                  <w:r>
                    <w:t>Ben KloosterMan</w:t>
                  </w:r>
                </w:p>
              </w:txbxContent>
            </v:textbox>
            <w10:wrap anchorx="page" anchory="page"/>
          </v:shape>
        </w:pict>
      </w:r>
      <w:r w:rsidR="001B540A" w:rsidRPr="00AD13DC">
        <w:br w:type="page"/>
      </w:r>
      <w:r w:rsidR="00DB2FA2">
        <w:lastRenderedPageBreak/>
        <w:t>DEVICE DRIVER MODEL</w:t>
      </w:r>
    </w:p>
    <w:p w:rsidR="00DB2FA2" w:rsidRPr="00137340" w:rsidRDefault="00DB2FA2" w:rsidP="00DB2FA2">
      <w:pPr>
        <w:pStyle w:val="Subtitle"/>
        <w:rPr>
          <w:lang w:val="en-AU"/>
        </w:rPr>
      </w:pPr>
    </w:p>
    <w:p w:rsidR="00DB2FA2" w:rsidRDefault="00DB2FA2" w:rsidP="00DB2FA2">
      <w:pPr>
        <w:pStyle w:val="Heading1"/>
      </w:pPr>
      <w:r>
        <w:t xml:space="preserve">0.Overview </w:t>
      </w:r>
    </w:p>
    <w:p w:rsidR="00DB2FA2" w:rsidRDefault="00E34C24" w:rsidP="00DB2FA2">
      <w:pPr>
        <w:pStyle w:val="BodyText"/>
      </w:pPr>
      <w:r>
        <w:t>Aim for Midori /Singularity CIL compatability</w:t>
      </w:r>
    </w:p>
    <w:p w:rsidR="00BB2260" w:rsidRDefault="00BB2260" w:rsidP="00DB2FA2">
      <w:pPr>
        <w:pStyle w:val="BodyText"/>
      </w:pPr>
    </w:p>
    <w:p w:rsidR="00BB2260" w:rsidRDefault="00BB2260" w:rsidP="00DB2FA2">
      <w:pPr>
        <w:pStyle w:val="BodyText"/>
      </w:pPr>
      <w:r>
        <w:t xml:space="preserve">Interrupt comes in </w:t>
      </w:r>
    </w:p>
    <w:p w:rsidR="00BB2260" w:rsidRDefault="00BB2260" w:rsidP="00DB2FA2">
      <w:pPr>
        <w:pStyle w:val="BodyText"/>
      </w:pPr>
      <w:r>
        <w:t xml:space="preserve">Disable receive interrupts </w:t>
      </w:r>
    </w:p>
    <w:p w:rsidR="00BB2260" w:rsidRDefault="00BB2260" w:rsidP="00DB2FA2">
      <w:pPr>
        <w:pStyle w:val="BodyText"/>
      </w:pPr>
      <w:r>
        <w:t xml:space="preserve">Schedule DMA in a time not exceeding packet buffer fill time. </w:t>
      </w:r>
    </w:p>
    <w:p w:rsidR="001F74C3" w:rsidRDefault="001F74C3" w:rsidP="00DB2FA2">
      <w:pPr>
        <w:pStyle w:val="BodyText"/>
      </w:pPr>
      <w:r>
        <w:t>…</w:t>
      </w:r>
    </w:p>
    <w:p w:rsidR="003C57DF" w:rsidRDefault="001F74C3" w:rsidP="00DB2FA2">
      <w:pPr>
        <w:pStyle w:val="BodyText"/>
      </w:pPr>
      <w:r>
        <w:t>DMA moves the packets to the appropriate receiver.</w:t>
      </w:r>
      <w:r w:rsidR="003C57DF">
        <w:t xml:space="preserve"> Fire </w:t>
      </w:r>
      <w:r w:rsidR="00903F76">
        <w:t>event for</w:t>
      </w:r>
      <w:r w:rsidR="003C57DF">
        <w:t xml:space="preserve"> each packet or collection of packets  ( via workpool) </w:t>
      </w:r>
    </w:p>
    <w:p w:rsidR="00903F76" w:rsidRDefault="00903F76" w:rsidP="00DB2FA2">
      <w:pPr>
        <w:pStyle w:val="BodyText"/>
      </w:pPr>
      <w:r>
        <w:t>Whole packet Processed by ip then event that’s its complete</w:t>
      </w:r>
    </w:p>
    <w:p w:rsidR="00903F76" w:rsidRDefault="00903F76" w:rsidP="00DB2FA2">
      <w:pPr>
        <w:pStyle w:val="BodyText"/>
      </w:pPr>
      <w:r>
        <w:t>Packet – ip header Processed by tcp then event that its complete</w:t>
      </w:r>
    </w:p>
    <w:p w:rsidR="00903F76" w:rsidRDefault="00903F76" w:rsidP="00DB2FA2">
      <w:pPr>
        <w:pStyle w:val="BodyText"/>
      </w:pPr>
      <w:r>
        <w:t>[Optional Socket</w:t>
      </w:r>
      <w:r w:rsidR="007F7731">
        <w:t xml:space="preserve"> Stream which will release packet when read</w:t>
      </w:r>
      <w:r>
        <w:t xml:space="preserve">] </w:t>
      </w:r>
    </w:p>
    <w:p w:rsidR="00903F76" w:rsidRDefault="00903F76" w:rsidP="00DB2FA2">
      <w:pPr>
        <w:pStyle w:val="BodyText"/>
      </w:pPr>
      <w:r>
        <w:t>Data ( with no headers) Processed by app</w:t>
      </w:r>
    </w:p>
    <w:p w:rsidR="00903F76" w:rsidRDefault="00903F76" w:rsidP="00DB2FA2">
      <w:pPr>
        <w:pStyle w:val="BodyText"/>
      </w:pPr>
      <w:r>
        <w:t xml:space="preserve">When Finished Packet released. </w:t>
      </w:r>
    </w:p>
    <w:p w:rsidR="00903F76" w:rsidRDefault="00903F76" w:rsidP="00DB2FA2">
      <w:pPr>
        <w:pStyle w:val="BodyText"/>
      </w:pPr>
    </w:p>
    <w:p w:rsidR="00F20FC2" w:rsidRDefault="00F20FC2" w:rsidP="00F20FC2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p w:rsidR="00F20FC2" w:rsidRPr="009E3057" w:rsidRDefault="00F20FC2" w:rsidP="00F20FC2">
      <w:pPr>
        <w:pStyle w:val="BodyText"/>
        <w:rPr>
          <w:lang w:val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>Manifest Builder.</w:t>
      </w:r>
    </w:p>
    <w:p w:rsidR="00F20FC2" w:rsidRDefault="00F20FC2" w:rsidP="00DB2FA2">
      <w:pPr>
        <w:pStyle w:val="BodyText"/>
      </w:pPr>
    </w:p>
    <w:p w:rsidR="00736143" w:rsidRDefault="00736143" w:rsidP="00DB2FA2">
      <w:pPr>
        <w:pStyle w:val="BodyText"/>
      </w:pPr>
    </w:p>
    <w:p w:rsidR="00736143" w:rsidRDefault="00736143" w:rsidP="00DB2FA2">
      <w:pPr>
        <w:pStyle w:val="BodyText"/>
      </w:pPr>
      <w:r>
        <w:t>Singularity declaration..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>// Intel Pro/1000 GT - 82541 PI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[DriverCategory]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[Signature("pci/ven_8086&amp;dev_107c&amp;cc_0200")]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internal class Intel82541piResources : DriverCategoryDeclaration, IntelResources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[IoMemoryRange(0, Default = 0xb0320000, Length = 0x20000)]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IoMemoryRange imrField;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[IoMemoryRange(1, Default = 0xb0300000, Length = 0x20000)]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lastRenderedPageBreak/>
        <w:t xml:space="preserve">        internal IoMemoryRange flashField; // this is unused, but we must declare itres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[IoPortRange(2, Default = 0x3000, Length = 0x40)]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IoPortRange ioPortCsrField;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[IoIrqRange(6, Default = 0x05, Shared = true)]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IoIrqRange irqField;</w:t>
      </w:r>
    </w:p>
    <w:p w:rsid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[ExtensionEndpoint]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TRef&lt;ExtensionContract.Exp:Start&gt; ecField;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[ServiceEndpoint(typeof(NicDeviceContract))]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TRef&lt;ServiceProviderContract.Exp:Start&gt; nicspField;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// proerties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IoMemoryRange! imr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(!) imrField;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IoIrqRange! irq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(!) irqField;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TRef&lt;ExtensionContract.Exp:Start&gt;! ec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(!) ecField;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TRef&lt;ServiceProviderContract.Exp:Start&gt;! nicsp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(!) nicspField;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string! CardName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"82541 PI";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public CardType CardType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get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    return CardType.I82541PI;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internal int DriverMain(string instance)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{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    return IntelController.DriverMain(this);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    }</w:t>
      </w:r>
    </w:p>
    <w:p w:rsidR="00736143" w:rsidRPr="00736143" w:rsidRDefault="00736143" w:rsidP="00736143">
      <w:pPr>
        <w:pStyle w:val="BodyText"/>
        <w:spacing w:after="0" w:line="240" w:lineRule="auto"/>
        <w:rPr>
          <w:sz w:val="16"/>
          <w:szCs w:val="16"/>
        </w:rPr>
      </w:pPr>
      <w:r w:rsidRPr="00736143">
        <w:rPr>
          <w:sz w:val="16"/>
          <w:szCs w:val="16"/>
        </w:rPr>
        <w:t xml:space="preserve">    }</w:t>
      </w:r>
    </w:p>
    <w:p w:rsidR="00137340" w:rsidRDefault="00137340" w:rsidP="00137340">
      <w:pPr>
        <w:pStyle w:val="Default"/>
        <w:rPr>
          <w:i/>
          <w:iCs/>
          <w:sz w:val="23"/>
          <w:szCs w:val="23"/>
        </w:rPr>
      </w:pPr>
    </w:p>
    <w:p w:rsidR="001B540A" w:rsidRDefault="001B540A">
      <w:pPr>
        <w:pStyle w:val="Subtitle"/>
        <w:rPr>
          <w:lang w:val="en-AU"/>
        </w:rPr>
      </w:pPr>
    </w:p>
    <w:p w:rsidR="009E3057" w:rsidRDefault="009E3057" w:rsidP="009E3057">
      <w:pPr>
        <w:pStyle w:val="BodyText"/>
        <w:rPr>
          <w:lang w:val="en-AU"/>
        </w:rPr>
      </w:pPr>
    </w:p>
    <w:p w:rsidR="009E3057" w:rsidRDefault="009E3057" w:rsidP="009E3057">
      <w:pPr>
        <w:pStyle w:val="BodyText"/>
        <w:rPr>
          <w:lang w:val="en-AU"/>
        </w:rPr>
      </w:pP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  <w:sz w:val="20"/>
          <w:lang w:val="en-AU" w:eastAsia="en-AU"/>
        </w:rPr>
      </w:pP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public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class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lang w:val="en-AU" w:eastAsia="en-AU"/>
        </w:rPr>
        <w:t>CategoryDeclaration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{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}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//////////////////////////////////////////////////////////////////////////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CategoryAttribute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Purpose: Decorates a class derived from CategoryDeclaration to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         indicate that the metadata parser should declare a category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         from the fields in this class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Usage:   Must decorate a class derived from CategoryDeclaration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[</w:t>
      </w:r>
      <w:r>
        <w:rPr>
          <w:rFonts w:ascii="Courier New" w:hAnsi="Courier New" w:cs="Courier New"/>
          <w:noProof/>
          <w:color w:val="2B91AF"/>
          <w:sz w:val="20"/>
          <w:lang w:val="en-AU" w:eastAsia="en-AU"/>
        </w:rPr>
        <w:t>AttributeUsage</w:t>
      </w:r>
      <w:r>
        <w:rPr>
          <w:rFonts w:ascii="Courier New" w:hAnsi="Courier New" w:cs="Courier New"/>
          <w:noProof/>
          <w:sz w:val="20"/>
          <w:lang w:val="en-AU" w:eastAsia="en-AU"/>
        </w:rPr>
        <w:t>(</w:t>
      </w:r>
      <w:r>
        <w:rPr>
          <w:rFonts w:ascii="Courier New" w:hAnsi="Courier New" w:cs="Courier New"/>
          <w:noProof/>
          <w:color w:val="2B91AF"/>
          <w:sz w:val="20"/>
          <w:lang w:val="en-AU" w:eastAsia="en-AU"/>
        </w:rPr>
        <w:t>AttributeTargets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.Class, AllowMultiple =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false</w:t>
      </w:r>
      <w:r>
        <w:rPr>
          <w:rFonts w:ascii="Courier New" w:hAnsi="Courier New" w:cs="Courier New"/>
          <w:noProof/>
          <w:sz w:val="20"/>
          <w:lang w:val="en-AU" w:eastAsia="en-AU"/>
        </w:rPr>
        <w:t>)]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public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class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</w:t>
      </w:r>
      <w:r>
        <w:rPr>
          <w:rFonts w:ascii="Courier New" w:hAnsi="Courier New" w:cs="Courier New"/>
          <w:noProof/>
          <w:color w:val="2B91AF"/>
          <w:sz w:val="20"/>
          <w:lang w:val="en-AU" w:eastAsia="en-AU"/>
        </w:rPr>
        <w:t>CategoryAttribute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: System.</w:t>
      </w:r>
      <w:r>
        <w:rPr>
          <w:rFonts w:ascii="Courier New" w:hAnsi="Courier New" w:cs="Courier New"/>
          <w:noProof/>
          <w:color w:val="2B91AF"/>
          <w:sz w:val="20"/>
          <w:lang w:val="en-AU" w:eastAsia="en-AU"/>
        </w:rPr>
        <w:t>Attribute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{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&lt;&lt;name&gt;&gt; is the name for this category, to distinguish between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color w:val="008000"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lang w:val="en-AU" w:eastAsia="en-AU"/>
        </w:rPr>
        <w:t>// multiple categories in the manifest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private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string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name;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public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CategoryAttribute(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string</w:t>
      </w:r>
      <w:r>
        <w:rPr>
          <w:rFonts w:ascii="Courier New" w:hAnsi="Courier New" w:cs="Courier New"/>
          <w:noProof/>
          <w:sz w:val="20"/>
          <w:lang w:val="en-AU" w:eastAsia="en-AU"/>
        </w:rPr>
        <w:t xml:space="preserve"> name)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{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lang w:val="en-AU" w:eastAsia="en-AU"/>
        </w:rPr>
        <w:t>this</w:t>
      </w:r>
      <w:r>
        <w:rPr>
          <w:rFonts w:ascii="Courier New" w:hAnsi="Courier New" w:cs="Courier New"/>
          <w:noProof/>
          <w:sz w:val="20"/>
          <w:lang w:val="en-AU" w:eastAsia="en-AU"/>
        </w:rPr>
        <w:t>.name = name;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    }</w:t>
      </w:r>
    </w:p>
    <w:p w:rsidR="009E3057" w:rsidRDefault="009E3057" w:rsidP="009E3057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  <w:r>
        <w:rPr>
          <w:rFonts w:ascii="Courier New" w:hAnsi="Courier New" w:cs="Courier New"/>
          <w:noProof/>
          <w:sz w:val="20"/>
          <w:lang w:val="en-AU" w:eastAsia="en-AU"/>
        </w:rPr>
        <w:t xml:space="preserve">    }</w:t>
      </w:r>
    </w:p>
    <w:p w:rsidR="009E3057" w:rsidRDefault="009E3057" w:rsidP="009E3057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p w:rsidR="009E3057" w:rsidRDefault="009E3057" w:rsidP="009E3057">
      <w:pPr>
        <w:pStyle w:val="BodyText"/>
        <w:rPr>
          <w:rFonts w:ascii="Courier New" w:hAnsi="Courier New" w:cs="Courier New"/>
          <w:noProof/>
          <w:sz w:val="20"/>
          <w:lang w:val="en-AU" w:eastAsia="en-AU"/>
        </w:rPr>
      </w:pPr>
    </w:p>
    <w:sectPr w:rsidR="009E3057" w:rsidSect="004F0AA8">
      <w:headerReference w:type="even" r:id="rId13"/>
      <w:headerReference w:type="default" r:id="rId14"/>
      <w:headerReference w:type="first" r:id="rId15"/>
      <w:type w:val="continuous"/>
      <w:pgSz w:w="12240" w:h="15840" w:code="1"/>
      <w:pgMar w:top="1440" w:right="1800" w:bottom="1440" w:left="1800" w:header="720" w:footer="96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08" w:rsidRDefault="00F92F08">
      <w:r>
        <w:separator/>
      </w:r>
    </w:p>
  </w:endnote>
  <w:endnote w:type="continuationSeparator" w:id="0">
    <w:p w:rsidR="00F92F08" w:rsidRDefault="00F9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D75334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2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540A" w:rsidRDefault="001B540A">
    <w:pPr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D75334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4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24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40A" w:rsidRDefault="001B540A">
    <w:pPr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08" w:rsidRDefault="00F92F08">
      <w:r>
        <w:separator/>
      </w:r>
    </w:p>
  </w:footnote>
  <w:footnote w:type="continuationSeparator" w:id="0">
    <w:p w:rsidR="00F92F08" w:rsidRDefault="00F92F08">
      <w:r>
        <w:separator/>
      </w:r>
    </w:p>
  </w:footnote>
  <w:footnote w:type="continuationNotice" w:id="1">
    <w:p w:rsidR="00F92F08" w:rsidRDefault="00F92F08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D75334">
    <w:r w:rsidRPr="00D75334">
      <w:rPr>
        <w:noProof/>
      </w:rPr>
      <w:pict>
        <v:rect id="_x0000_s1025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 w:rsidRPr="00D75334">
      <w:rPr>
        <w:noProof/>
      </w:rPr>
      <w:pict>
        <v:rect id="_x0000_s1026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inset="0,0,0,0">
            <w:txbxContent>
              <w:p w:rsidR="001B540A" w:rsidRDefault="001B540A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1B540A" w:rsidRDefault="001B540A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A" w:rsidRDefault="001B54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>
    <w:nsid w:val="02576479"/>
    <w:multiLevelType w:val="hybridMultilevel"/>
    <w:tmpl w:val="879E53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E0F35"/>
    <w:multiLevelType w:val="hybridMultilevel"/>
    <w:tmpl w:val="3D3E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7507D"/>
    <w:multiLevelType w:val="hybridMultilevel"/>
    <w:tmpl w:val="19BA779E"/>
    <w:lvl w:ilvl="0" w:tplc="BD9693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65949"/>
    <w:multiLevelType w:val="hybridMultilevel"/>
    <w:tmpl w:val="3E6E57AE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7F4"/>
    <w:multiLevelType w:val="hybridMultilevel"/>
    <w:tmpl w:val="9B72E4DA"/>
    <w:lvl w:ilvl="0" w:tplc="4242545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2D40"/>
    <w:multiLevelType w:val="multilevel"/>
    <w:tmpl w:val="613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236AD"/>
    <w:multiLevelType w:val="hybridMultilevel"/>
    <w:tmpl w:val="A7FE28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AD3D64"/>
    <w:multiLevelType w:val="hybridMultilevel"/>
    <w:tmpl w:val="E5BA9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E0"/>
    <w:multiLevelType w:val="multilevel"/>
    <w:tmpl w:val="1A9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82CF5"/>
    <w:multiLevelType w:val="hybridMultilevel"/>
    <w:tmpl w:val="E616818E"/>
    <w:lvl w:ilvl="0" w:tplc="FB1E40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23CBA"/>
    <w:multiLevelType w:val="hybridMultilevel"/>
    <w:tmpl w:val="EED062DE"/>
    <w:lvl w:ilvl="0" w:tplc="4C4EDFB2">
      <w:numFmt w:val="bullet"/>
      <w:lvlText w:val="-"/>
      <w:lvlJc w:val="left"/>
      <w:pPr>
        <w:ind w:left="108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1D1868"/>
    <w:multiLevelType w:val="hybridMultilevel"/>
    <w:tmpl w:val="25E2908E"/>
    <w:lvl w:ilvl="0" w:tplc="4242545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E942D0"/>
    <w:multiLevelType w:val="hybridMultilevel"/>
    <w:tmpl w:val="AA3AE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7">
    <w:nsid w:val="5F5E76C1"/>
    <w:multiLevelType w:val="hybridMultilevel"/>
    <w:tmpl w:val="55C83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171E8"/>
    <w:multiLevelType w:val="hybridMultilevel"/>
    <w:tmpl w:val="31DC35F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83931"/>
    <w:multiLevelType w:val="multilevel"/>
    <w:tmpl w:val="937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315DA"/>
    <w:multiLevelType w:val="multilevel"/>
    <w:tmpl w:val="20C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8628B2"/>
    <w:multiLevelType w:val="hybridMultilevel"/>
    <w:tmpl w:val="85D6FBC8"/>
    <w:lvl w:ilvl="0" w:tplc="8EB88FC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F5A01"/>
    <w:multiLevelType w:val="hybridMultilevel"/>
    <w:tmpl w:val="B59A81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A56B4"/>
    <w:multiLevelType w:val="hybridMultilevel"/>
    <w:tmpl w:val="207CB9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990BA9"/>
    <w:multiLevelType w:val="hybridMultilevel"/>
    <w:tmpl w:val="06D475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B67377"/>
    <w:multiLevelType w:val="hybridMultilevel"/>
    <w:tmpl w:val="F3D4A012"/>
    <w:lvl w:ilvl="0" w:tplc="4C4EDFB2">
      <w:numFmt w:val="bullet"/>
      <w:lvlText w:val="-"/>
      <w:lvlJc w:val="left"/>
      <w:pPr>
        <w:ind w:left="720" w:hanging="360"/>
      </w:pPr>
      <w:rPr>
        <w:rFonts w:ascii="Garamond" w:eastAsia="@Arial Unicode MS" w:hAnsi="Garamon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6"/>
  </w:num>
  <w:num w:numId="4">
    <w:abstractNumId w:val="22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7"/>
  </w:num>
  <w:num w:numId="12">
    <w:abstractNumId w:val="26"/>
  </w:num>
  <w:num w:numId="13">
    <w:abstractNumId w:val="13"/>
  </w:num>
  <w:num w:numId="14">
    <w:abstractNumId w:val="25"/>
  </w:num>
  <w:num w:numId="15">
    <w:abstractNumId w:val="21"/>
  </w:num>
  <w:num w:numId="16">
    <w:abstractNumId w:val="23"/>
  </w:num>
  <w:num w:numId="17">
    <w:abstractNumId w:val="7"/>
  </w:num>
  <w:num w:numId="18">
    <w:abstractNumId w:val="14"/>
  </w:num>
  <w:num w:numId="19">
    <w:abstractNumId w:val="24"/>
  </w:num>
  <w:num w:numId="20">
    <w:abstractNumId w:val="10"/>
  </w:num>
  <w:num w:numId="21">
    <w:abstractNumId w:val="18"/>
  </w:num>
  <w:num w:numId="22">
    <w:abstractNumId w:val="9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A575BF"/>
    <w:rsid w:val="00011634"/>
    <w:rsid w:val="00015088"/>
    <w:rsid w:val="000169B7"/>
    <w:rsid w:val="00030FA5"/>
    <w:rsid w:val="0005751B"/>
    <w:rsid w:val="00057A8A"/>
    <w:rsid w:val="000663E7"/>
    <w:rsid w:val="00070165"/>
    <w:rsid w:val="000716F7"/>
    <w:rsid w:val="0007652A"/>
    <w:rsid w:val="00084400"/>
    <w:rsid w:val="00094506"/>
    <w:rsid w:val="000B07EE"/>
    <w:rsid w:val="000B0D88"/>
    <w:rsid w:val="000C2FD3"/>
    <w:rsid w:val="000C34C0"/>
    <w:rsid w:val="000C4C2C"/>
    <w:rsid w:val="000D25BA"/>
    <w:rsid w:val="000E6870"/>
    <w:rsid w:val="001053F9"/>
    <w:rsid w:val="001055E1"/>
    <w:rsid w:val="00105DAC"/>
    <w:rsid w:val="00113669"/>
    <w:rsid w:val="001319D0"/>
    <w:rsid w:val="00137340"/>
    <w:rsid w:val="00152360"/>
    <w:rsid w:val="00154C06"/>
    <w:rsid w:val="001611BD"/>
    <w:rsid w:val="001612F0"/>
    <w:rsid w:val="00176784"/>
    <w:rsid w:val="00176BFC"/>
    <w:rsid w:val="00185316"/>
    <w:rsid w:val="0019681D"/>
    <w:rsid w:val="001A0C01"/>
    <w:rsid w:val="001A542F"/>
    <w:rsid w:val="001A54BF"/>
    <w:rsid w:val="001A58A8"/>
    <w:rsid w:val="001A61FA"/>
    <w:rsid w:val="001B2CEA"/>
    <w:rsid w:val="001B4441"/>
    <w:rsid w:val="001B540A"/>
    <w:rsid w:val="001C00A6"/>
    <w:rsid w:val="001C1C9A"/>
    <w:rsid w:val="001C4BB3"/>
    <w:rsid w:val="001F74C3"/>
    <w:rsid w:val="00204146"/>
    <w:rsid w:val="00210961"/>
    <w:rsid w:val="002141A1"/>
    <w:rsid w:val="0022008F"/>
    <w:rsid w:val="00220AB2"/>
    <w:rsid w:val="00222EA3"/>
    <w:rsid w:val="00231D50"/>
    <w:rsid w:val="00232E52"/>
    <w:rsid w:val="00234AAE"/>
    <w:rsid w:val="002509E0"/>
    <w:rsid w:val="00252ABF"/>
    <w:rsid w:val="0026029D"/>
    <w:rsid w:val="00272726"/>
    <w:rsid w:val="00284682"/>
    <w:rsid w:val="002903DE"/>
    <w:rsid w:val="002A2513"/>
    <w:rsid w:val="002A6D2A"/>
    <w:rsid w:val="002B0912"/>
    <w:rsid w:val="002D5DA1"/>
    <w:rsid w:val="002E1DA3"/>
    <w:rsid w:val="002E441F"/>
    <w:rsid w:val="002F243E"/>
    <w:rsid w:val="002F5820"/>
    <w:rsid w:val="00303A15"/>
    <w:rsid w:val="00314F86"/>
    <w:rsid w:val="003215D1"/>
    <w:rsid w:val="0032306F"/>
    <w:rsid w:val="00325A5C"/>
    <w:rsid w:val="0032782A"/>
    <w:rsid w:val="00334C65"/>
    <w:rsid w:val="0034266E"/>
    <w:rsid w:val="003621CB"/>
    <w:rsid w:val="0036288A"/>
    <w:rsid w:val="003630EE"/>
    <w:rsid w:val="00363DB9"/>
    <w:rsid w:val="00364D9E"/>
    <w:rsid w:val="0037089D"/>
    <w:rsid w:val="00376F6E"/>
    <w:rsid w:val="0038703A"/>
    <w:rsid w:val="00387126"/>
    <w:rsid w:val="00392099"/>
    <w:rsid w:val="003972A3"/>
    <w:rsid w:val="003A5326"/>
    <w:rsid w:val="003B5635"/>
    <w:rsid w:val="003B7959"/>
    <w:rsid w:val="003C2FA7"/>
    <w:rsid w:val="003C57DF"/>
    <w:rsid w:val="003D4F33"/>
    <w:rsid w:val="003D59F8"/>
    <w:rsid w:val="003D7606"/>
    <w:rsid w:val="003F39F4"/>
    <w:rsid w:val="003F7A0E"/>
    <w:rsid w:val="00400FA3"/>
    <w:rsid w:val="00405D6F"/>
    <w:rsid w:val="00415BBC"/>
    <w:rsid w:val="004208A1"/>
    <w:rsid w:val="00421620"/>
    <w:rsid w:val="00435D3D"/>
    <w:rsid w:val="0043698E"/>
    <w:rsid w:val="0044397E"/>
    <w:rsid w:val="00447353"/>
    <w:rsid w:val="004526E6"/>
    <w:rsid w:val="0046618F"/>
    <w:rsid w:val="00483996"/>
    <w:rsid w:val="0049259D"/>
    <w:rsid w:val="004A6107"/>
    <w:rsid w:val="004B7E7D"/>
    <w:rsid w:val="004C7EC2"/>
    <w:rsid w:val="004D161D"/>
    <w:rsid w:val="004D6BEC"/>
    <w:rsid w:val="004D7A4B"/>
    <w:rsid w:val="004E71EF"/>
    <w:rsid w:val="004F0AA8"/>
    <w:rsid w:val="004F65F1"/>
    <w:rsid w:val="004F705D"/>
    <w:rsid w:val="005044B3"/>
    <w:rsid w:val="00515E9F"/>
    <w:rsid w:val="00520B27"/>
    <w:rsid w:val="005213A4"/>
    <w:rsid w:val="00523073"/>
    <w:rsid w:val="0053103F"/>
    <w:rsid w:val="005722DA"/>
    <w:rsid w:val="005742B9"/>
    <w:rsid w:val="0057515F"/>
    <w:rsid w:val="00576D71"/>
    <w:rsid w:val="00590262"/>
    <w:rsid w:val="00591A26"/>
    <w:rsid w:val="00596276"/>
    <w:rsid w:val="005A06D7"/>
    <w:rsid w:val="005A0A23"/>
    <w:rsid w:val="005A1EAD"/>
    <w:rsid w:val="005A3AF3"/>
    <w:rsid w:val="005A4EB8"/>
    <w:rsid w:val="005A57DB"/>
    <w:rsid w:val="005A709E"/>
    <w:rsid w:val="005B2FF1"/>
    <w:rsid w:val="005D1AF4"/>
    <w:rsid w:val="005D3A35"/>
    <w:rsid w:val="005E4661"/>
    <w:rsid w:val="005E4704"/>
    <w:rsid w:val="005F1789"/>
    <w:rsid w:val="005F2746"/>
    <w:rsid w:val="0060339C"/>
    <w:rsid w:val="006044BD"/>
    <w:rsid w:val="00607274"/>
    <w:rsid w:val="006169A3"/>
    <w:rsid w:val="00617701"/>
    <w:rsid w:val="00624991"/>
    <w:rsid w:val="00643DA1"/>
    <w:rsid w:val="00644215"/>
    <w:rsid w:val="00645537"/>
    <w:rsid w:val="0065095F"/>
    <w:rsid w:val="00652FF7"/>
    <w:rsid w:val="006615C2"/>
    <w:rsid w:val="00661F6C"/>
    <w:rsid w:val="006679E2"/>
    <w:rsid w:val="00667FC0"/>
    <w:rsid w:val="00696BF7"/>
    <w:rsid w:val="00696CC8"/>
    <w:rsid w:val="00697ACE"/>
    <w:rsid w:val="006A6752"/>
    <w:rsid w:val="006A6E58"/>
    <w:rsid w:val="006B34EF"/>
    <w:rsid w:val="006B4198"/>
    <w:rsid w:val="006B4708"/>
    <w:rsid w:val="006C7B00"/>
    <w:rsid w:val="006C7C5E"/>
    <w:rsid w:val="006D1304"/>
    <w:rsid w:val="006D73A0"/>
    <w:rsid w:val="006E3974"/>
    <w:rsid w:val="006E5EF7"/>
    <w:rsid w:val="006E6A79"/>
    <w:rsid w:val="006F2D47"/>
    <w:rsid w:val="006F49DF"/>
    <w:rsid w:val="007067F1"/>
    <w:rsid w:val="00710010"/>
    <w:rsid w:val="007109D9"/>
    <w:rsid w:val="0071254D"/>
    <w:rsid w:val="00714882"/>
    <w:rsid w:val="007153F4"/>
    <w:rsid w:val="00717E90"/>
    <w:rsid w:val="00723009"/>
    <w:rsid w:val="0073109A"/>
    <w:rsid w:val="007344B9"/>
    <w:rsid w:val="00736143"/>
    <w:rsid w:val="007416AE"/>
    <w:rsid w:val="00757072"/>
    <w:rsid w:val="00757332"/>
    <w:rsid w:val="00776BB0"/>
    <w:rsid w:val="007819D9"/>
    <w:rsid w:val="00794D4B"/>
    <w:rsid w:val="007A2A2C"/>
    <w:rsid w:val="007B2424"/>
    <w:rsid w:val="007B67ED"/>
    <w:rsid w:val="007C62CA"/>
    <w:rsid w:val="007D5978"/>
    <w:rsid w:val="007D7875"/>
    <w:rsid w:val="007E075C"/>
    <w:rsid w:val="007F1CDD"/>
    <w:rsid w:val="007F7731"/>
    <w:rsid w:val="008005B9"/>
    <w:rsid w:val="00805EB5"/>
    <w:rsid w:val="008075F7"/>
    <w:rsid w:val="008132B3"/>
    <w:rsid w:val="00814232"/>
    <w:rsid w:val="008153F0"/>
    <w:rsid w:val="008168AE"/>
    <w:rsid w:val="008200AE"/>
    <w:rsid w:val="008278E5"/>
    <w:rsid w:val="00832937"/>
    <w:rsid w:val="00844E40"/>
    <w:rsid w:val="00855616"/>
    <w:rsid w:val="00855F3C"/>
    <w:rsid w:val="0085726F"/>
    <w:rsid w:val="00857C7C"/>
    <w:rsid w:val="0086002B"/>
    <w:rsid w:val="00874823"/>
    <w:rsid w:val="00874E5B"/>
    <w:rsid w:val="00892D70"/>
    <w:rsid w:val="008A225F"/>
    <w:rsid w:val="008B03D9"/>
    <w:rsid w:val="008B2267"/>
    <w:rsid w:val="008B58E6"/>
    <w:rsid w:val="008B6585"/>
    <w:rsid w:val="008C742F"/>
    <w:rsid w:val="008D4B09"/>
    <w:rsid w:val="008E75D9"/>
    <w:rsid w:val="008F5602"/>
    <w:rsid w:val="00903F76"/>
    <w:rsid w:val="00915031"/>
    <w:rsid w:val="009213D9"/>
    <w:rsid w:val="00921E22"/>
    <w:rsid w:val="009331C2"/>
    <w:rsid w:val="009367BD"/>
    <w:rsid w:val="00941E4C"/>
    <w:rsid w:val="009469D4"/>
    <w:rsid w:val="00951F8B"/>
    <w:rsid w:val="00954A7C"/>
    <w:rsid w:val="00972542"/>
    <w:rsid w:val="0097452F"/>
    <w:rsid w:val="00976CEC"/>
    <w:rsid w:val="00986541"/>
    <w:rsid w:val="00992711"/>
    <w:rsid w:val="00995AD2"/>
    <w:rsid w:val="009A16AC"/>
    <w:rsid w:val="009A3A82"/>
    <w:rsid w:val="009A6C3F"/>
    <w:rsid w:val="009B0BC4"/>
    <w:rsid w:val="009D3FF3"/>
    <w:rsid w:val="009E3057"/>
    <w:rsid w:val="009E52FF"/>
    <w:rsid w:val="00A11E1E"/>
    <w:rsid w:val="00A139DF"/>
    <w:rsid w:val="00A17348"/>
    <w:rsid w:val="00A20348"/>
    <w:rsid w:val="00A2054B"/>
    <w:rsid w:val="00A269C3"/>
    <w:rsid w:val="00A34567"/>
    <w:rsid w:val="00A3477A"/>
    <w:rsid w:val="00A359C5"/>
    <w:rsid w:val="00A56614"/>
    <w:rsid w:val="00A575BF"/>
    <w:rsid w:val="00A65793"/>
    <w:rsid w:val="00A66F6C"/>
    <w:rsid w:val="00A70618"/>
    <w:rsid w:val="00A730E1"/>
    <w:rsid w:val="00A803AE"/>
    <w:rsid w:val="00A87A21"/>
    <w:rsid w:val="00A907DE"/>
    <w:rsid w:val="00A93DBC"/>
    <w:rsid w:val="00A93DEC"/>
    <w:rsid w:val="00AB0F85"/>
    <w:rsid w:val="00AB3E87"/>
    <w:rsid w:val="00AC193E"/>
    <w:rsid w:val="00AC6F55"/>
    <w:rsid w:val="00AD02C5"/>
    <w:rsid w:val="00AD13DC"/>
    <w:rsid w:val="00AD289A"/>
    <w:rsid w:val="00AE3B24"/>
    <w:rsid w:val="00AE4DBB"/>
    <w:rsid w:val="00AE78F2"/>
    <w:rsid w:val="00AF0015"/>
    <w:rsid w:val="00B014FB"/>
    <w:rsid w:val="00B0448F"/>
    <w:rsid w:val="00B0712D"/>
    <w:rsid w:val="00B10603"/>
    <w:rsid w:val="00B20617"/>
    <w:rsid w:val="00B228E5"/>
    <w:rsid w:val="00B37DFE"/>
    <w:rsid w:val="00B42F2D"/>
    <w:rsid w:val="00B4574D"/>
    <w:rsid w:val="00B51796"/>
    <w:rsid w:val="00B51A5D"/>
    <w:rsid w:val="00B51BEB"/>
    <w:rsid w:val="00B535AF"/>
    <w:rsid w:val="00B54C8A"/>
    <w:rsid w:val="00B55A9E"/>
    <w:rsid w:val="00B55C37"/>
    <w:rsid w:val="00B61F7C"/>
    <w:rsid w:val="00B64D94"/>
    <w:rsid w:val="00B72078"/>
    <w:rsid w:val="00B95A67"/>
    <w:rsid w:val="00B97516"/>
    <w:rsid w:val="00BA02B0"/>
    <w:rsid w:val="00BB2260"/>
    <w:rsid w:val="00BB4E52"/>
    <w:rsid w:val="00BB6F7E"/>
    <w:rsid w:val="00BC2961"/>
    <w:rsid w:val="00BD259A"/>
    <w:rsid w:val="00BD5AED"/>
    <w:rsid w:val="00BD652E"/>
    <w:rsid w:val="00BE09BE"/>
    <w:rsid w:val="00BE16A3"/>
    <w:rsid w:val="00BE1B36"/>
    <w:rsid w:val="00BE5AFA"/>
    <w:rsid w:val="00BE7A9B"/>
    <w:rsid w:val="00BF4353"/>
    <w:rsid w:val="00BF6A97"/>
    <w:rsid w:val="00C02887"/>
    <w:rsid w:val="00C03504"/>
    <w:rsid w:val="00C075E9"/>
    <w:rsid w:val="00C2400A"/>
    <w:rsid w:val="00C31FFB"/>
    <w:rsid w:val="00C33D78"/>
    <w:rsid w:val="00C3606C"/>
    <w:rsid w:val="00C44EFE"/>
    <w:rsid w:val="00C54C5A"/>
    <w:rsid w:val="00C62408"/>
    <w:rsid w:val="00C65596"/>
    <w:rsid w:val="00C662E6"/>
    <w:rsid w:val="00C66733"/>
    <w:rsid w:val="00C7676B"/>
    <w:rsid w:val="00C779D9"/>
    <w:rsid w:val="00C84100"/>
    <w:rsid w:val="00C85D25"/>
    <w:rsid w:val="00C86299"/>
    <w:rsid w:val="00C86701"/>
    <w:rsid w:val="00C96580"/>
    <w:rsid w:val="00CA0576"/>
    <w:rsid w:val="00CA5B1A"/>
    <w:rsid w:val="00CB6AC8"/>
    <w:rsid w:val="00CC3A62"/>
    <w:rsid w:val="00CD0D35"/>
    <w:rsid w:val="00CD4DF3"/>
    <w:rsid w:val="00CD7F86"/>
    <w:rsid w:val="00CE3927"/>
    <w:rsid w:val="00CF2331"/>
    <w:rsid w:val="00CF7CA6"/>
    <w:rsid w:val="00D02292"/>
    <w:rsid w:val="00D02A63"/>
    <w:rsid w:val="00D1052E"/>
    <w:rsid w:val="00D2451E"/>
    <w:rsid w:val="00D264BA"/>
    <w:rsid w:val="00D3157C"/>
    <w:rsid w:val="00D34F60"/>
    <w:rsid w:val="00D41834"/>
    <w:rsid w:val="00D464D1"/>
    <w:rsid w:val="00D55885"/>
    <w:rsid w:val="00D57FCB"/>
    <w:rsid w:val="00D75334"/>
    <w:rsid w:val="00D820A8"/>
    <w:rsid w:val="00D82A24"/>
    <w:rsid w:val="00D876B7"/>
    <w:rsid w:val="00DA184B"/>
    <w:rsid w:val="00DA2412"/>
    <w:rsid w:val="00DB05E4"/>
    <w:rsid w:val="00DB2FA2"/>
    <w:rsid w:val="00DB2FFA"/>
    <w:rsid w:val="00DB7BE7"/>
    <w:rsid w:val="00DC21D8"/>
    <w:rsid w:val="00DC3B93"/>
    <w:rsid w:val="00DD0D48"/>
    <w:rsid w:val="00DD0D52"/>
    <w:rsid w:val="00DD2E27"/>
    <w:rsid w:val="00DD437A"/>
    <w:rsid w:val="00DE04CF"/>
    <w:rsid w:val="00DE41AE"/>
    <w:rsid w:val="00DE7F06"/>
    <w:rsid w:val="00DF07A7"/>
    <w:rsid w:val="00E00F3E"/>
    <w:rsid w:val="00E02ECE"/>
    <w:rsid w:val="00E037CF"/>
    <w:rsid w:val="00E125B8"/>
    <w:rsid w:val="00E1437B"/>
    <w:rsid w:val="00E15E67"/>
    <w:rsid w:val="00E16A1E"/>
    <w:rsid w:val="00E266DF"/>
    <w:rsid w:val="00E3075B"/>
    <w:rsid w:val="00E34C24"/>
    <w:rsid w:val="00E41128"/>
    <w:rsid w:val="00E5621C"/>
    <w:rsid w:val="00E60DFF"/>
    <w:rsid w:val="00E81E2A"/>
    <w:rsid w:val="00E84EBC"/>
    <w:rsid w:val="00E87B62"/>
    <w:rsid w:val="00E91A28"/>
    <w:rsid w:val="00E933F9"/>
    <w:rsid w:val="00E94924"/>
    <w:rsid w:val="00EA1AD6"/>
    <w:rsid w:val="00EA47E2"/>
    <w:rsid w:val="00EA4EFE"/>
    <w:rsid w:val="00EC2197"/>
    <w:rsid w:val="00EC4304"/>
    <w:rsid w:val="00EC4A31"/>
    <w:rsid w:val="00EC7759"/>
    <w:rsid w:val="00ED11A8"/>
    <w:rsid w:val="00ED1D45"/>
    <w:rsid w:val="00EE2679"/>
    <w:rsid w:val="00EE7531"/>
    <w:rsid w:val="00EE763D"/>
    <w:rsid w:val="00EF3C9D"/>
    <w:rsid w:val="00F06BA9"/>
    <w:rsid w:val="00F11201"/>
    <w:rsid w:val="00F20D2B"/>
    <w:rsid w:val="00F20FC2"/>
    <w:rsid w:val="00F243C9"/>
    <w:rsid w:val="00F261FB"/>
    <w:rsid w:val="00F34ED6"/>
    <w:rsid w:val="00F36644"/>
    <w:rsid w:val="00F369DE"/>
    <w:rsid w:val="00F379FA"/>
    <w:rsid w:val="00F42752"/>
    <w:rsid w:val="00F427D2"/>
    <w:rsid w:val="00F43B0E"/>
    <w:rsid w:val="00F5157C"/>
    <w:rsid w:val="00F5237D"/>
    <w:rsid w:val="00F55A1B"/>
    <w:rsid w:val="00F63425"/>
    <w:rsid w:val="00F66FB3"/>
    <w:rsid w:val="00F76809"/>
    <w:rsid w:val="00F77194"/>
    <w:rsid w:val="00F815CE"/>
    <w:rsid w:val="00F858E3"/>
    <w:rsid w:val="00F917E7"/>
    <w:rsid w:val="00F92F08"/>
    <w:rsid w:val="00FB2357"/>
    <w:rsid w:val="00FD0649"/>
    <w:rsid w:val="00FD13BC"/>
    <w:rsid w:val="00FD756C"/>
    <w:rsid w:val="00FE0976"/>
    <w:rsid w:val="00FE1274"/>
    <w:rsid w:val="00FF0C18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AA8"/>
    <w:rPr>
      <w:rFonts w:ascii="Garamond" w:hAnsi="Garamond"/>
      <w:sz w:val="22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AD13DC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qFormat/>
    <w:rsid w:val="00AD13DC"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Normal"/>
    <w:next w:val="BodyText"/>
    <w:qFormat/>
    <w:rsid w:val="00AD13DC"/>
    <w:pPr>
      <w:keepNext/>
      <w:keepLines/>
      <w:spacing w:before="240" w:after="180" w:line="240" w:lineRule="atLeast"/>
      <w:outlineLvl w:val="2"/>
    </w:pPr>
    <w:rPr>
      <w:caps/>
      <w:kern w:val="20"/>
      <w:sz w:val="20"/>
    </w:rPr>
  </w:style>
  <w:style w:type="paragraph" w:styleId="Heading4">
    <w:name w:val="heading 4"/>
    <w:basedOn w:val="Normal"/>
    <w:next w:val="BodyText"/>
    <w:qFormat/>
    <w:rsid w:val="00AD13DC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qFormat/>
    <w:rsid w:val="00AD13DC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qFormat/>
    <w:rsid w:val="00AD13DC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qFormat/>
    <w:rsid w:val="00AD13DC"/>
    <w:pPr>
      <w:keepNext/>
      <w:keepLines/>
      <w:spacing w:line="240" w:lineRule="atLeast"/>
      <w:outlineLvl w:val="6"/>
    </w:pPr>
    <w:rPr>
      <w:caps/>
      <w:kern w:val="20"/>
      <w:sz w:val="18"/>
    </w:rPr>
  </w:style>
  <w:style w:type="paragraph" w:styleId="Heading8">
    <w:name w:val="heading 8"/>
    <w:basedOn w:val="Normal"/>
    <w:next w:val="BodyText"/>
    <w:qFormat/>
    <w:rsid w:val="00AD13DC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qFormat/>
    <w:rsid w:val="00AD13DC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AA8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rsid w:val="004F0AA8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efaultParagraphFon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BodyText"/>
    <w:qFormat/>
    <w:rsid w:val="00697ACE"/>
    <w:pPr>
      <w:spacing w:after="240"/>
      <w:contextualSpacing/>
      <w:jc w:val="center"/>
    </w:pPr>
    <w:rPr>
      <w:i/>
    </w:rPr>
  </w:style>
  <w:style w:type="character" w:styleId="EndnoteReference">
    <w:name w:val="endnote reference"/>
    <w:semiHidden/>
    <w:rsid w:val="004F0AA8"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sid w:val="004F0AA8"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4F0AA8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rsid w:val="004F0AA8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sid w:val="004F0AA8"/>
    <w:rPr>
      <w:sz w:val="24"/>
    </w:rPr>
  </w:style>
  <w:style w:type="paragraph" w:customStyle="1" w:styleId="SubtitleCover">
    <w:name w:val="Subtitle Cover"/>
    <w:basedOn w:val="TitleCover"/>
    <w:next w:val="BodyText"/>
    <w:rsid w:val="004F0AA8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semiHidden/>
    <w:rsid w:val="00AD13DC"/>
    <w:pPr>
      <w:tabs>
        <w:tab w:val="right" w:leader="dot" w:pos="5040"/>
      </w:tabs>
    </w:pPr>
  </w:style>
  <w:style w:type="paragraph" w:styleId="TOC2">
    <w:name w:val="toc 2"/>
    <w:basedOn w:val="Normal"/>
    <w:semiHidden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Title"/>
    <w:next w:val="BodyText"/>
    <w:qFormat/>
    <w:rsid w:val="004F0AA8"/>
    <w:pPr>
      <w:spacing w:after="420"/>
    </w:pPr>
    <w:rPr>
      <w:spacing w:val="20"/>
      <w:sz w:val="22"/>
    </w:rPr>
  </w:style>
  <w:style w:type="paragraph" w:styleId="Title">
    <w:name w:val="Title"/>
    <w:basedOn w:val="Normal"/>
    <w:next w:val="Subtitle"/>
    <w:qFormat/>
    <w:rsid w:val="00AD13DC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semiHidden/>
    <w:rsid w:val="004F0AA8"/>
    <w:rPr>
      <w:sz w:val="16"/>
    </w:rPr>
  </w:style>
  <w:style w:type="paragraph" w:styleId="CommentText">
    <w:name w:val="annotation text"/>
    <w:basedOn w:val="Normal"/>
    <w:semiHidden/>
    <w:rsid w:val="00AD13DC"/>
  </w:style>
  <w:style w:type="paragraph" w:customStyle="1" w:styleId="CompanyName">
    <w:name w:val="Company Name"/>
    <w:basedOn w:val="BodyText"/>
    <w:rsid w:val="004F0AA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rsid w:val="004F0AA8"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rsid w:val="004F0AA8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customStyle="1" w:styleId="Default">
    <w:name w:val="Default"/>
    <w:rsid w:val="00137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3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3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E8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63D"/>
    <w:rPr>
      <w:color w:val="0000FF"/>
      <w:u w:val="single"/>
    </w:rPr>
  </w:style>
  <w:style w:type="table" w:styleId="TableGrid">
    <w:name w:val="Table Grid"/>
    <w:basedOn w:val="TableNormal"/>
    <w:rsid w:val="006A6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69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5D3A35"/>
    <w:rPr>
      <w:rFonts w:ascii="Garamond" w:hAnsi="Garamond"/>
      <w:b/>
      <w:caps/>
      <w:spacing w:val="20"/>
      <w:kern w:val="16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5465-12D9-4707-8A89-0DD6953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report.dot</Template>
  <TotalTime>131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Kloosterman</dc:creator>
  <cp:lastModifiedBy>Ben Kloosterman</cp:lastModifiedBy>
  <cp:revision>13</cp:revision>
  <dcterms:created xsi:type="dcterms:W3CDTF">2009-11-26T11:55:00Z</dcterms:created>
  <dcterms:modified xsi:type="dcterms:W3CDTF">2009-12-07T06:48:00Z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TC010178171033</vt:lpwstr>
  </property>
</Properties>
</file>