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0A" w:rsidRDefault="00A575BF" w:rsidP="009213D9">
      <w:pPr>
        <w:pStyle w:val="CompanyName"/>
        <w:framePr w:h="1920" w:wrap="notBeside" w:anchorLock="1"/>
      </w:pPr>
      <w:r>
        <w:t>CosmoS</w:t>
      </w:r>
    </w:p>
    <w:p w:rsidR="001B540A" w:rsidRDefault="00EA4EFE">
      <w:pPr>
        <w:pStyle w:val="TitleCover"/>
      </w:pPr>
      <w:r>
        <w:t>Cosmos-B</w:t>
      </w:r>
    </w:p>
    <w:p w:rsidR="001B540A" w:rsidRDefault="006B4198">
      <w:pPr>
        <w:pStyle w:val="SubtitleCover"/>
      </w:pPr>
      <w:r>
        <w:t>UI</w:t>
      </w:r>
    </w:p>
    <w:p w:rsidR="001B540A" w:rsidRDefault="001B540A" w:rsidP="009213D9"/>
    <w:p w:rsidR="00137340" w:rsidRDefault="00137340" w:rsidP="00137340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Cosmos-</w:t>
      </w:r>
      <w:r w:rsidR="007153F4">
        <w:rPr>
          <w:i/>
          <w:iCs/>
          <w:sz w:val="23"/>
          <w:szCs w:val="23"/>
        </w:rPr>
        <w:t>B is</w:t>
      </w:r>
      <w:r>
        <w:rPr>
          <w:i/>
          <w:iCs/>
          <w:sz w:val="23"/>
          <w:szCs w:val="23"/>
        </w:rPr>
        <w:t xml:space="preserve"> a managed code operation system designed to run on the Cosmos kit. This document describes the </w:t>
      </w:r>
      <w:r w:rsidR="006B4198">
        <w:rPr>
          <w:i/>
          <w:iCs/>
          <w:sz w:val="23"/>
          <w:szCs w:val="23"/>
        </w:rPr>
        <w:t xml:space="preserve">UI </w:t>
      </w:r>
      <w:r w:rsidR="00234AAE">
        <w:rPr>
          <w:i/>
          <w:iCs/>
          <w:sz w:val="23"/>
          <w:szCs w:val="23"/>
        </w:rPr>
        <w:t>system</w:t>
      </w:r>
      <w:r>
        <w:rPr>
          <w:i/>
          <w:iCs/>
          <w:sz w:val="23"/>
          <w:szCs w:val="23"/>
        </w:rPr>
        <w:t>. .</w:t>
      </w:r>
    </w:p>
    <w:p w:rsidR="00137340" w:rsidRPr="00137340" w:rsidRDefault="00137340" w:rsidP="009213D9">
      <w:pPr>
        <w:rPr>
          <w:lang w:val="en-AU"/>
        </w:rPr>
        <w:sectPr w:rsidR="00137340" w:rsidRPr="0013734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800" w:bottom="1440" w:left="1800" w:header="960" w:footer="965" w:gutter="0"/>
          <w:pgNumType w:start="1"/>
          <w:cols w:space="720"/>
          <w:titlePg/>
        </w:sectPr>
      </w:pPr>
    </w:p>
    <w:p w:rsidR="006169A3" w:rsidRDefault="00FF323B" w:rsidP="006169A3">
      <w:pPr>
        <w:pStyle w:val="SubtitleCover"/>
      </w:pPr>
      <w:r w:rsidRPr="00FF323B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85.1pt;margin-top:680.5pt;width:241.75pt;height:21.6pt;z-index:251657728;mso-position-horizontal-relative:page;mso-position-vertical-relative:page" stroked="f">
            <v:textbox style="mso-next-textbox:#_x0000_s2052;mso-fit-shape-to-text:t">
              <w:txbxContent>
                <w:p w:rsidR="009213D9" w:rsidRDefault="00EA4EFE" w:rsidP="009213D9">
                  <w:pPr>
                    <w:pStyle w:val="CompanyName"/>
                  </w:pPr>
                  <w:r>
                    <w:t>Ben KloosterMan</w:t>
                  </w:r>
                </w:p>
              </w:txbxContent>
            </v:textbox>
            <w10:wrap anchorx="page" anchory="page"/>
          </v:shape>
        </w:pict>
      </w:r>
      <w:r w:rsidR="001B540A" w:rsidRPr="00AD13DC">
        <w:br w:type="page"/>
      </w:r>
      <w:r w:rsidR="006B4198">
        <w:lastRenderedPageBreak/>
        <w:t>UI</w:t>
      </w:r>
    </w:p>
    <w:p w:rsidR="00CA0576" w:rsidRDefault="00CA0576" w:rsidP="00CA0576">
      <w:pPr>
        <w:pStyle w:val="SubtitleCover"/>
      </w:pPr>
    </w:p>
    <w:p w:rsidR="00137340" w:rsidRDefault="00137340" w:rsidP="00137340">
      <w:pPr>
        <w:pStyle w:val="Default"/>
        <w:rPr>
          <w:i/>
          <w:iCs/>
          <w:sz w:val="23"/>
          <w:szCs w:val="23"/>
        </w:rPr>
      </w:pPr>
    </w:p>
    <w:p w:rsidR="001B540A" w:rsidRPr="00137340" w:rsidRDefault="001B540A">
      <w:pPr>
        <w:pStyle w:val="Subtitle"/>
        <w:rPr>
          <w:lang w:val="en-AU"/>
        </w:rPr>
      </w:pPr>
    </w:p>
    <w:p w:rsidR="001B540A" w:rsidRDefault="00FE1274">
      <w:pPr>
        <w:pStyle w:val="Heading1"/>
      </w:pPr>
      <w:r>
        <w:t>0.</w:t>
      </w:r>
      <w:r w:rsidR="00EC2197">
        <w:t>Overview</w:t>
      </w:r>
      <w:r w:rsidR="00EA4EFE">
        <w:t xml:space="preserve"> </w:t>
      </w:r>
    </w:p>
    <w:p w:rsidR="001E3EA9" w:rsidRDefault="001E3EA9" w:rsidP="00D57FCB">
      <w:pPr>
        <w:pStyle w:val="BodyText"/>
      </w:pPr>
      <w:r>
        <w:t>This document views user interface broadly as in User OS interaction though</w:t>
      </w:r>
      <w:r w:rsidR="00814258">
        <w:t xml:space="preserve"> it </w:t>
      </w:r>
      <w:r>
        <w:t xml:space="preserve"> will </w:t>
      </w:r>
      <w:r w:rsidR="00814258">
        <w:t xml:space="preserve">also </w:t>
      </w:r>
      <w:r>
        <w:t xml:space="preserve">cover the GUI. </w:t>
      </w:r>
    </w:p>
    <w:p w:rsidR="00814258" w:rsidRDefault="00814258" w:rsidP="00D57FCB">
      <w:pPr>
        <w:pStyle w:val="BodyText"/>
      </w:pPr>
      <w:r>
        <w:t xml:space="preserve">Modern OS carry a lot of </w:t>
      </w:r>
      <w:r w:rsidR="0049351A">
        <w:t>baggage,</w:t>
      </w:r>
      <w:r>
        <w:t xml:space="preserve"> nowhere is this more visible than the user interface.</w:t>
      </w:r>
      <w:r w:rsidR="0049351A">
        <w:t xml:space="preserve"> It is also worth noting that an OS with a better and faster GUI have tended to be successful (with the exception of OS2) . </w:t>
      </w:r>
    </w:p>
    <w:p w:rsidR="0049351A" w:rsidRDefault="0049351A" w:rsidP="00D57FCB">
      <w:pPr>
        <w:pStyle w:val="BodyText"/>
      </w:pPr>
      <w:r>
        <w:t xml:space="preserve">Also the increasing dependence on the internet has raised issues in how we use an OS. </w:t>
      </w:r>
    </w:p>
    <w:p w:rsidR="0049351A" w:rsidRDefault="0049351A" w:rsidP="00D57FCB">
      <w:pPr>
        <w:pStyle w:val="BodyText"/>
      </w:pPr>
      <w:r>
        <w:t xml:space="preserve">Cosmos B will not have a Console or command line. This eliminates a whole class of security bugs and will force application designers to create consistent user friendly apps and configuration ( note this is one of the failings of Linux to this day).  Note this does not mean all applications are GUIs there will be many services that run without a GUI but to configure or install them you will need a program or a GUI. </w:t>
      </w:r>
    </w:p>
    <w:p w:rsidR="0049351A" w:rsidRDefault="0049351A" w:rsidP="0049351A">
      <w:pPr>
        <w:pStyle w:val="Heading1"/>
      </w:pPr>
      <w:r>
        <w:t xml:space="preserve">0.APPLICATIONS </w:t>
      </w:r>
    </w:p>
    <w:p w:rsidR="00814258" w:rsidRDefault="0049351A" w:rsidP="00D57FCB">
      <w:pPr>
        <w:pStyle w:val="BodyText"/>
      </w:pPr>
      <w:r>
        <w:t>Ss</w:t>
      </w:r>
    </w:p>
    <w:p w:rsidR="0049351A" w:rsidRDefault="0049351A" w:rsidP="00D57FCB">
      <w:pPr>
        <w:pStyle w:val="BodyText"/>
      </w:pPr>
    </w:p>
    <w:p w:rsidR="0049351A" w:rsidRDefault="0049351A" w:rsidP="00D57FCB">
      <w:pPr>
        <w:pStyle w:val="BodyText"/>
      </w:pPr>
      <w:r>
        <w:t>Global logging.</w:t>
      </w:r>
    </w:p>
    <w:p w:rsidR="0049351A" w:rsidRDefault="0049351A" w:rsidP="00D57FCB">
      <w:pPr>
        <w:pStyle w:val="BodyText"/>
      </w:pPr>
      <w:r>
        <w:t xml:space="preserve">Global configuration </w:t>
      </w:r>
    </w:p>
    <w:p w:rsidR="0049351A" w:rsidRDefault="0049351A" w:rsidP="00D57FCB">
      <w:pPr>
        <w:pStyle w:val="BodyText"/>
      </w:pPr>
    </w:p>
    <w:p w:rsidR="0049351A" w:rsidRDefault="0049351A" w:rsidP="0049351A">
      <w:pPr>
        <w:pStyle w:val="BodyText"/>
      </w:pPr>
      <w:r>
        <w:t xml:space="preserve">How to configure </w:t>
      </w:r>
    </w:p>
    <w:p w:rsidR="0049351A" w:rsidRDefault="0049351A" w:rsidP="0049351A">
      <w:pPr>
        <w:pStyle w:val="BodyText"/>
        <w:numPr>
          <w:ilvl w:val="0"/>
          <w:numId w:val="30"/>
        </w:numPr>
      </w:pPr>
      <w:r>
        <w:t>Configure tab option</w:t>
      </w:r>
    </w:p>
    <w:p w:rsidR="0049351A" w:rsidRDefault="0049351A" w:rsidP="0049351A">
      <w:pPr>
        <w:pStyle w:val="BodyText"/>
        <w:numPr>
          <w:ilvl w:val="0"/>
          <w:numId w:val="30"/>
        </w:numPr>
      </w:pPr>
      <w:r>
        <w:t>Insert config settings in batch context</w:t>
      </w:r>
    </w:p>
    <w:p w:rsidR="0049351A" w:rsidRDefault="0049351A" w:rsidP="0049351A">
      <w:pPr>
        <w:pStyle w:val="BodyText"/>
      </w:pPr>
    </w:p>
    <w:p w:rsidR="0049351A" w:rsidRDefault="0049351A" w:rsidP="0049351A">
      <w:pPr>
        <w:pStyle w:val="BodyText"/>
      </w:pPr>
      <w:r>
        <w:t xml:space="preserve">Logging global consistent via log service ( on debug builds it defaults to Synch else non critical logging is asynch) </w:t>
      </w:r>
    </w:p>
    <w:p w:rsidR="0049351A" w:rsidRDefault="0049351A" w:rsidP="00D57FCB">
      <w:pPr>
        <w:pStyle w:val="BodyText"/>
      </w:pPr>
    </w:p>
    <w:p w:rsidR="007D7875" w:rsidRDefault="007D7875" w:rsidP="00D57FCB">
      <w:pPr>
        <w:pStyle w:val="BodyText"/>
      </w:pPr>
    </w:p>
    <w:p w:rsidR="0049351A" w:rsidRDefault="0049351A" w:rsidP="0049351A">
      <w:pPr>
        <w:pStyle w:val="Heading1"/>
      </w:pPr>
      <w:r>
        <w:t xml:space="preserve">0.GUI </w:t>
      </w:r>
    </w:p>
    <w:p w:rsidR="0049351A" w:rsidRDefault="0049351A" w:rsidP="0049351A">
      <w:pPr>
        <w:pStyle w:val="BodyText"/>
      </w:pPr>
      <w:r>
        <w:t xml:space="preserve">Apple style 1 way of doing things ( not 20 like in MS) .  Consistent layout. </w:t>
      </w:r>
    </w:p>
    <w:p w:rsidR="0049351A" w:rsidRDefault="0049351A" w:rsidP="00D57FCB">
      <w:pPr>
        <w:pStyle w:val="BodyText"/>
      </w:pPr>
      <w:r>
        <w:t xml:space="preserve"> </w:t>
      </w:r>
    </w:p>
    <w:p w:rsidR="007D7875" w:rsidRDefault="007D7875" w:rsidP="00D57FCB">
      <w:pPr>
        <w:pStyle w:val="BodyText"/>
      </w:pPr>
    </w:p>
    <w:p w:rsidR="006B4198" w:rsidRDefault="006B4198" w:rsidP="00D57FCB">
      <w:pPr>
        <w:pStyle w:val="BodyText"/>
      </w:pPr>
      <w:r>
        <w:t xml:space="preserve">Zooming desktop with Docking (Zooming code </w:t>
      </w:r>
      <w:r w:rsidR="0022008F">
        <w:t>available using</w:t>
      </w:r>
      <w:r>
        <w:t xml:space="preserve"> C# but needs GDI) . Docked items are docked and remain at the zoom level when docked.</w:t>
      </w:r>
      <w:r w:rsidR="0022008F">
        <w:t xml:space="preserve"> This will give a 3D effect but will be easier to read and simpler to use ( as well as being easier to code) </w:t>
      </w:r>
    </w:p>
    <w:p w:rsidR="005B65CC" w:rsidRDefault="005B65CC" w:rsidP="00D57FCB">
      <w:pPr>
        <w:pStyle w:val="BodyText"/>
      </w:pPr>
    </w:p>
    <w:p w:rsidR="005B65CC" w:rsidRDefault="005B65CC" w:rsidP="005B65CC">
      <w:pPr>
        <w:pStyle w:val="BodyText"/>
      </w:pPr>
      <w:hyperlink r:id="rId13" w:history="1">
        <w:r w:rsidRPr="00662878">
          <w:rPr>
            <w:rStyle w:val="Hyperlink"/>
          </w:rPr>
          <w:t>http://arstechnica.com/software/news/2009/01/dock-and-windows-7-taskbar.ars/5</w:t>
        </w:r>
      </w:hyperlink>
    </w:p>
    <w:p w:rsidR="005B65CC" w:rsidRDefault="005B65CC" w:rsidP="005B65CC">
      <w:pPr>
        <w:pStyle w:val="BodyText"/>
      </w:pPr>
    </w:p>
    <w:p w:rsidR="005B65CC" w:rsidRDefault="005B65CC" w:rsidP="005B65CC">
      <w:pPr>
        <w:pStyle w:val="BodyText"/>
      </w:pPr>
      <w:r>
        <w:t>Dock per application doesn’t work ..  Doc window per app like win 7 good how to deal with folders ? Put folders and files on desktop but not shortcuts ?</w:t>
      </w:r>
    </w:p>
    <w:p w:rsidR="005B65CC" w:rsidRDefault="005B65CC" w:rsidP="00D57FCB">
      <w:pPr>
        <w:pStyle w:val="BodyText"/>
      </w:pPr>
    </w:p>
    <w:p w:rsidR="006B4198" w:rsidRDefault="006B4198" w:rsidP="00D57FCB">
      <w:pPr>
        <w:pStyle w:val="BodyText"/>
      </w:pPr>
    </w:p>
    <w:p w:rsidR="0049351A" w:rsidRDefault="0049351A" w:rsidP="0049351A">
      <w:pPr>
        <w:pStyle w:val="Heading1"/>
      </w:pPr>
      <w:r>
        <w:t xml:space="preserve">0.Batch JOBS </w:t>
      </w:r>
    </w:p>
    <w:p w:rsidR="006B4198" w:rsidRDefault="006B4198" w:rsidP="00D57FCB">
      <w:pPr>
        <w:pStyle w:val="BodyText"/>
      </w:pPr>
    </w:p>
    <w:p w:rsidR="006B4708" w:rsidRDefault="006B4708" w:rsidP="00D57FCB">
      <w:pPr>
        <w:pStyle w:val="BodyText"/>
      </w:pPr>
    </w:p>
    <w:p w:rsidR="006B4708" w:rsidRDefault="006B4708" w:rsidP="00D57FCB">
      <w:pPr>
        <w:pStyle w:val="BodyText"/>
      </w:pPr>
      <w:r>
        <w:t xml:space="preserve">Eliminates a whole class of bugs and security issues due to parameter injection . By using apps all </w:t>
      </w:r>
      <w:r w:rsidR="000207C8">
        <w:t>parameters</w:t>
      </w:r>
      <w:r>
        <w:t xml:space="preserve"> can be strongly typed.  Instead of a filename the caller passes in a filename to which it already has rights etc.</w:t>
      </w:r>
    </w:p>
    <w:p w:rsidR="006B4198" w:rsidRDefault="006B4198" w:rsidP="00D57FCB">
      <w:pPr>
        <w:pStyle w:val="BodyText"/>
      </w:pPr>
    </w:p>
    <w:p w:rsidR="006B4198" w:rsidRDefault="006B4198" w:rsidP="00D57FCB">
      <w:pPr>
        <w:pStyle w:val="BodyText"/>
      </w:pPr>
      <w:r>
        <w:t>No batch files or shell scripts. Python /F# /Perl</w:t>
      </w:r>
      <w:r w:rsidR="00B228E5">
        <w:t xml:space="preserve">/PHP </w:t>
      </w:r>
      <w:r>
        <w:t xml:space="preserve"> can do what these can better and strongly typed. </w:t>
      </w:r>
    </w:p>
    <w:p w:rsidR="006B4198" w:rsidRDefault="006B4198" w:rsidP="00D57FCB">
      <w:pPr>
        <w:pStyle w:val="BodyText"/>
      </w:pPr>
      <w:r>
        <w:t xml:space="preserve">Batch sequences are support using the ApplicationBatch context programs can </w:t>
      </w:r>
      <w:r w:rsidR="001E3EA9">
        <w:t>add,</w:t>
      </w:r>
      <w:r>
        <w:t xml:space="preserve"> read and remove strongly typed objects to the stream.</w:t>
      </w:r>
    </w:p>
    <w:p w:rsidR="000207C8" w:rsidRDefault="000207C8" w:rsidP="00D57FCB">
      <w:pPr>
        <w:pStyle w:val="BodyText"/>
      </w:pPr>
      <w:r>
        <w:t xml:space="preserve">It is anticipitated that  IDEs  allow drag and drop of common functions and provide “Intellisense”  and continuous compile to allow rapid and easy development of these scripts. </w:t>
      </w:r>
    </w:p>
    <w:p w:rsidR="00776BB0" w:rsidRDefault="00776BB0" w:rsidP="00D57FCB">
      <w:pPr>
        <w:pStyle w:val="BodyText"/>
      </w:pPr>
      <w:r>
        <w:t>A large number of interfaces for standard objects</w:t>
      </w:r>
    </w:p>
    <w:p w:rsidR="005B65CC" w:rsidRDefault="005B65CC" w:rsidP="005B65CC">
      <w:pPr>
        <w:pStyle w:val="BodyText"/>
      </w:pPr>
    </w:p>
    <w:p w:rsidR="005B65CC" w:rsidRDefault="005B65CC" w:rsidP="005B65CC">
      <w:pPr>
        <w:pStyle w:val="Heading1"/>
      </w:pPr>
      <w:r>
        <w:t xml:space="preserve">0.APPLICATION INSTALL </w:t>
      </w:r>
    </w:p>
    <w:p w:rsidR="005B65CC" w:rsidRDefault="005B65CC" w:rsidP="005B65CC">
      <w:pPr>
        <w:pStyle w:val="BodyText"/>
      </w:pPr>
    </w:p>
    <w:p w:rsidR="0049351A" w:rsidRDefault="0049351A" w:rsidP="00D57FCB">
      <w:pPr>
        <w:pStyle w:val="BodyText"/>
      </w:pPr>
    </w:p>
    <w:p w:rsidR="0049351A" w:rsidRDefault="0049351A" w:rsidP="00D57FCB">
      <w:pPr>
        <w:pStyle w:val="BodyText"/>
      </w:pPr>
    </w:p>
    <w:p w:rsidR="00776BB0" w:rsidRDefault="00776BB0" w:rsidP="00D57FCB">
      <w:pPr>
        <w:pStyle w:val="BodyText"/>
      </w:pPr>
      <w:r>
        <w:t xml:space="preserve">Centralized </w:t>
      </w:r>
      <w:r w:rsidR="0049351A">
        <w:t xml:space="preserve">app </w:t>
      </w:r>
      <w:r>
        <w:t>delivery like Linux</w:t>
      </w:r>
      <w:r w:rsidR="0049351A">
        <w:t xml:space="preserve"> and iPhone even for commercial apps. </w:t>
      </w:r>
    </w:p>
    <w:p w:rsidR="00776BB0" w:rsidRDefault="00776BB0" w:rsidP="00D57FCB">
      <w:pPr>
        <w:pStyle w:val="BodyText"/>
      </w:pPr>
      <w:r>
        <w:t>Basic DB .</w:t>
      </w:r>
    </w:p>
    <w:p w:rsidR="004D4CC0" w:rsidRDefault="004D4CC0" w:rsidP="00D57FCB">
      <w:pPr>
        <w:pStyle w:val="BodyText"/>
      </w:pPr>
    </w:p>
    <w:p w:rsidR="005B65CC" w:rsidRDefault="005B65CC" w:rsidP="005B65CC">
      <w:pPr>
        <w:pStyle w:val="Heading1"/>
      </w:pPr>
      <w:r>
        <w:t xml:space="preserve">0.REMOTE DESKTOP AND RECOVERY </w:t>
      </w:r>
    </w:p>
    <w:p w:rsidR="004D4CC0" w:rsidRDefault="005B65CC" w:rsidP="005B65CC">
      <w:pPr>
        <w:pStyle w:val="BodyText"/>
      </w:pPr>
      <w:r>
        <w:t>Apple</w:t>
      </w:r>
    </w:p>
    <w:p w:rsidR="004D4CC0" w:rsidRDefault="004D4CC0" w:rsidP="00D57FCB">
      <w:pPr>
        <w:pStyle w:val="BodyText"/>
      </w:pPr>
      <w:r>
        <w:t>User more connected to the internet/ Flash local is used more as storage and cache</w:t>
      </w:r>
      <w:r w:rsidR="001E3EA9">
        <w:t xml:space="preserve"> eg </w:t>
      </w:r>
    </w:p>
    <w:p w:rsidR="001E3EA9" w:rsidRDefault="001E3EA9" w:rsidP="00D57FCB">
      <w:pPr>
        <w:pStyle w:val="BodyText"/>
      </w:pPr>
      <w:r>
        <w:t>Download assemblies from temp and then compile them to the cache.  After compile original not needed.</w:t>
      </w:r>
    </w:p>
    <w:p w:rsidR="005B65CC" w:rsidRDefault="005B65CC" w:rsidP="005B65CC">
      <w:pPr>
        <w:pStyle w:val="BodyText"/>
      </w:pPr>
      <w:r>
        <w:t xml:space="preserve">No console what about remote access </w:t>
      </w:r>
    </w:p>
    <w:p w:rsidR="005B65CC" w:rsidRDefault="005B65CC" w:rsidP="005B65CC">
      <w:pPr>
        <w:pStyle w:val="BodyText"/>
        <w:numPr>
          <w:ilvl w:val="0"/>
          <w:numId w:val="30"/>
        </w:numPr>
      </w:pPr>
      <w:r>
        <w:t>Silverlight Desktop!</w:t>
      </w:r>
    </w:p>
    <w:p w:rsidR="00776BB0" w:rsidRDefault="006C6745" w:rsidP="00D57FCB">
      <w:pPr>
        <w:pStyle w:val="BodyText"/>
      </w:pPr>
      <w:r>
        <w:t xml:space="preserve"> </w:t>
      </w:r>
    </w:p>
    <w:p w:rsidR="00FD318E" w:rsidRDefault="00FD318E" w:rsidP="00D57FCB">
      <w:pPr>
        <w:pStyle w:val="BodyText"/>
      </w:pPr>
      <w:r>
        <w:t xml:space="preserve">In Size </w:t>
      </w:r>
    </w:p>
    <w:p w:rsidR="005B65CC" w:rsidRDefault="005B65CC" w:rsidP="005B65CC">
      <w:pPr>
        <w:pStyle w:val="Heading1"/>
      </w:pPr>
      <w:r>
        <w:t xml:space="preserve">0.APPLICATION FAILURE </w:t>
      </w:r>
    </w:p>
    <w:p w:rsidR="00525A8A" w:rsidRDefault="00525A8A" w:rsidP="00D57FCB">
      <w:pPr>
        <w:pStyle w:val="BodyText"/>
      </w:pPr>
    </w:p>
    <w:p w:rsidR="005B65CC" w:rsidRDefault="005B65CC" w:rsidP="005B65CC">
      <w:pPr>
        <w:pStyle w:val="BodyText"/>
      </w:pPr>
      <w:r>
        <w:t xml:space="preserve">Crash to desktop BAD failure and restart of service. </w:t>
      </w:r>
    </w:p>
    <w:p w:rsidR="00525A8A" w:rsidRDefault="00525A8A" w:rsidP="00D57FCB">
      <w:pPr>
        <w:pStyle w:val="BodyText"/>
      </w:pPr>
    </w:p>
    <w:p w:rsidR="00525A8A" w:rsidRDefault="00525A8A" w:rsidP="00D57FCB">
      <w:pPr>
        <w:pStyle w:val="BodyText"/>
      </w:pPr>
    </w:p>
    <w:p w:rsidR="00525A8A" w:rsidRDefault="00525A8A" w:rsidP="00D57FCB">
      <w:pPr>
        <w:pStyle w:val="BodyText"/>
      </w:pPr>
    </w:p>
    <w:p w:rsidR="00FD318E" w:rsidRDefault="005B65CC" w:rsidP="00D57FCB">
      <w:pPr>
        <w:pStyle w:val="BodyText"/>
      </w:pPr>
      <w:r>
        <w:t>------------------------------------------------------------------------------</w:t>
      </w:r>
    </w:p>
    <w:sectPr w:rsidR="00FD318E" w:rsidSect="004F0AA8">
      <w:headerReference w:type="even" r:id="rId14"/>
      <w:headerReference w:type="default" r:id="rId15"/>
      <w:headerReference w:type="first" r:id="rId16"/>
      <w:type w:val="continuous"/>
      <w:pgSz w:w="12240" w:h="15840" w:code="1"/>
      <w:pgMar w:top="1440" w:right="1800" w:bottom="1440" w:left="1800" w:header="720" w:footer="96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BF" w:rsidRDefault="00442CBF">
      <w:r>
        <w:separator/>
      </w:r>
    </w:p>
  </w:endnote>
  <w:endnote w:type="continuationSeparator" w:id="0">
    <w:p w:rsidR="00442CBF" w:rsidRDefault="0044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FF323B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4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C9E">
      <w:rPr>
        <w:rStyle w:val="PageNumber"/>
        <w:noProof/>
      </w:rPr>
      <w:t>2</w:t>
    </w:r>
    <w:r>
      <w:rPr>
        <w:rStyle w:val="PageNumber"/>
      </w:rPr>
      <w:fldChar w:fldCharType="end"/>
    </w:r>
  </w:p>
  <w:p w:rsidR="001B540A" w:rsidRDefault="001B540A">
    <w:pPr>
      <w:ind w:left="-10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FF323B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4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C9E">
      <w:rPr>
        <w:rStyle w:val="PageNumber"/>
        <w:noProof/>
      </w:rPr>
      <w:t>3</w:t>
    </w:r>
    <w:r>
      <w:rPr>
        <w:rStyle w:val="PageNumber"/>
      </w:rPr>
      <w:fldChar w:fldCharType="end"/>
    </w:r>
  </w:p>
  <w:p w:rsidR="001B540A" w:rsidRDefault="001B540A">
    <w:pPr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BF" w:rsidRDefault="00442CBF">
      <w:r>
        <w:separator/>
      </w:r>
    </w:p>
  </w:footnote>
  <w:footnote w:type="continuationSeparator" w:id="0">
    <w:p w:rsidR="00442CBF" w:rsidRDefault="00442CBF">
      <w:r>
        <w:separator/>
      </w:r>
    </w:p>
  </w:footnote>
  <w:footnote w:type="continuationNotice" w:id="1">
    <w:p w:rsidR="00442CBF" w:rsidRDefault="00442CBF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FF323B">
    <w:r w:rsidRPr="00FF323B">
      <w:rPr>
        <w:noProof/>
      </w:rPr>
      <w:pict>
        <v:rect id="_x0000_s1025" style="position:absolute;margin-left:36pt;margin-top:95.1pt;width:540pt;height:24pt;z-index:251657216;mso-position-horizontal-relative:page;mso-position-vertical-relative:page" o:allowincell="f" fillcolor="#e5e5e5" stroked="f" strokecolor="#e5e5e5">
          <w10:wrap anchorx="page" anchory="page"/>
          <w10:anchorlock/>
        </v:rect>
      </w:pict>
    </w:r>
    <w:r w:rsidRPr="00FF323B">
      <w:rPr>
        <w:noProof/>
      </w:rPr>
      <w:pict>
        <v:rect id="_x0000_s1026" style="position:absolute;margin-left:145.2pt;margin-top:30pt;width:8.4pt;height:78pt;z-index:251658240;mso-position-horizontal-relative:page;mso-position-vertical-relative:page" o:allowincell="f" filled="f" stroked="f" strokecolor="white" strokeweight="6pt">
          <v:textbox inset="0,0,0,0">
            <w:txbxContent>
              <w:p w:rsidR="001B540A" w:rsidRDefault="001B540A">
                <w:pPr>
                  <w:spacing w:line="130" w:lineRule="exact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1B540A" w:rsidRDefault="001B540A"/>
            </w:txbxContent>
          </v:textbox>
          <w10:wrap anchorx="page" anchory="page"/>
          <w10:anchorlock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>
    <w:nsid w:val="012E6188"/>
    <w:multiLevelType w:val="hybridMultilevel"/>
    <w:tmpl w:val="26B454D6"/>
    <w:lvl w:ilvl="0" w:tplc="2CB2F986">
      <w:numFmt w:val="bullet"/>
      <w:lvlText w:val="-"/>
      <w:lvlJc w:val="left"/>
      <w:pPr>
        <w:ind w:left="102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2576479"/>
    <w:multiLevelType w:val="hybridMultilevel"/>
    <w:tmpl w:val="879E53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5E0F35"/>
    <w:multiLevelType w:val="hybridMultilevel"/>
    <w:tmpl w:val="3D3ED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5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7507D"/>
    <w:multiLevelType w:val="hybridMultilevel"/>
    <w:tmpl w:val="19BA779E"/>
    <w:lvl w:ilvl="0" w:tplc="BD9693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65949"/>
    <w:multiLevelType w:val="hybridMultilevel"/>
    <w:tmpl w:val="3E6E57AE"/>
    <w:lvl w:ilvl="0" w:tplc="4C4EDFB2">
      <w:numFmt w:val="bullet"/>
      <w:lvlText w:val="-"/>
      <w:lvlJc w:val="left"/>
      <w:pPr>
        <w:ind w:left="72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437F4"/>
    <w:multiLevelType w:val="hybridMultilevel"/>
    <w:tmpl w:val="9B72E4DA"/>
    <w:lvl w:ilvl="0" w:tplc="4242545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72D40"/>
    <w:multiLevelType w:val="multilevel"/>
    <w:tmpl w:val="613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236AD"/>
    <w:multiLevelType w:val="hybridMultilevel"/>
    <w:tmpl w:val="A7FE28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AD3D64"/>
    <w:multiLevelType w:val="hybridMultilevel"/>
    <w:tmpl w:val="E5BA9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22AE0"/>
    <w:multiLevelType w:val="multilevel"/>
    <w:tmpl w:val="1A9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C82CF5"/>
    <w:multiLevelType w:val="hybridMultilevel"/>
    <w:tmpl w:val="E616818E"/>
    <w:lvl w:ilvl="0" w:tplc="FB1E40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23CBA"/>
    <w:multiLevelType w:val="hybridMultilevel"/>
    <w:tmpl w:val="EED062DE"/>
    <w:lvl w:ilvl="0" w:tplc="4C4EDFB2">
      <w:numFmt w:val="bullet"/>
      <w:lvlText w:val="-"/>
      <w:lvlJc w:val="left"/>
      <w:pPr>
        <w:ind w:left="108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1D1868"/>
    <w:multiLevelType w:val="hybridMultilevel"/>
    <w:tmpl w:val="25E2908E"/>
    <w:lvl w:ilvl="0" w:tplc="4242545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E942D0"/>
    <w:multiLevelType w:val="hybridMultilevel"/>
    <w:tmpl w:val="AA3AE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8">
    <w:nsid w:val="5F5E76C1"/>
    <w:multiLevelType w:val="hybridMultilevel"/>
    <w:tmpl w:val="55C83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171E8"/>
    <w:multiLevelType w:val="hybridMultilevel"/>
    <w:tmpl w:val="31DC35F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83931"/>
    <w:multiLevelType w:val="multilevel"/>
    <w:tmpl w:val="937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4315DA"/>
    <w:multiLevelType w:val="multilevel"/>
    <w:tmpl w:val="20C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8628B2"/>
    <w:multiLevelType w:val="hybridMultilevel"/>
    <w:tmpl w:val="85D6FBC8"/>
    <w:lvl w:ilvl="0" w:tplc="8EB88FC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5F5A01"/>
    <w:multiLevelType w:val="hybridMultilevel"/>
    <w:tmpl w:val="B59A81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A56B4"/>
    <w:multiLevelType w:val="hybridMultilevel"/>
    <w:tmpl w:val="207CB9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7990BA9"/>
    <w:multiLevelType w:val="hybridMultilevel"/>
    <w:tmpl w:val="06D475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B67377"/>
    <w:multiLevelType w:val="hybridMultilevel"/>
    <w:tmpl w:val="F3D4A012"/>
    <w:lvl w:ilvl="0" w:tplc="4C4EDFB2">
      <w:numFmt w:val="bullet"/>
      <w:lvlText w:val="-"/>
      <w:lvlJc w:val="left"/>
      <w:pPr>
        <w:ind w:left="72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17"/>
  </w:num>
  <w:num w:numId="4">
    <w:abstractNumId w:val="23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2"/>
  </w:num>
  <w:num w:numId="8">
    <w:abstractNumId w:val="13"/>
  </w:num>
  <w:num w:numId="9">
    <w:abstractNumId w:val="3"/>
  </w:num>
  <w:num w:numId="10">
    <w:abstractNumId w:val="7"/>
  </w:num>
  <w:num w:numId="11">
    <w:abstractNumId w:val="18"/>
  </w:num>
  <w:num w:numId="12">
    <w:abstractNumId w:val="27"/>
  </w:num>
  <w:num w:numId="13">
    <w:abstractNumId w:val="14"/>
  </w:num>
  <w:num w:numId="14">
    <w:abstractNumId w:val="26"/>
  </w:num>
  <w:num w:numId="15">
    <w:abstractNumId w:val="22"/>
  </w:num>
  <w:num w:numId="16">
    <w:abstractNumId w:val="24"/>
  </w:num>
  <w:num w:numId="17">
    <w:abstractNumId w:val="8"/>
  </w:num>
  <w:num w:numId="18">
    <w:abstractNumId w:val="15"/>
  </w:num>
  <w:num w:numId="19">
    <w:abstractNumId w:val="25"/>
  </w:num>
  <w:num w:numId="20">
    <w:abstractNumId w:val="11"/>
  </w:num>
  <w:num w:numId="21">
    <w:abstractNumId w:val="19"/>
  </w:num>
  <w:num w:numId="22">
    <w:abstractNumId w:val="10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9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360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A575BF"/>
    <w:rsid w:val="00011634"/>
    <w:rsid w:val="00015088"/>
    <w:rsid w:val="000169B7"/>
    <w:rsid w:val="000207C8"/>
    <w:rsid w:val="00030FA5"/>
    <w:rsid w:val="0005751B"/>
    <w:rsid w:val="00057A8A"/>
    <w:rsid w:val="000663E7"/>
    <w:rsid w:val="00070165"/>
    <w:rsid w:val="000716F7"/>
    <w:rsid w:val="0007652A"/>
    <w:rsid w:val="00084400"/>
    <w:rsid w:val="00094506"/>
    <w:rsid w:val="00097CE2"/>
    <w:rsid w:val="000B07EE"/>
    <w:rsid w:val="000B0D88"/>
    <w:rsid w:val="000C2FD3"/>
    <w:rsid w:val="000C34C0"/>
    <w:rsid w:val="000C4C2C"/>
    <w:rsid w:val="000D25BA"/>
    <w:rsid w:val="000E6870"/>
    <w:rsid w:val="001053F9"/>
    <w:rsid w:val="001055E1"/>
    <w:rsid w:val="00105DAC"/>
    <w:rsid w:val="00113669"/>
    <w:rsid w:val="00125D5F"/>
    <w:rsid w:val="001319D0"/>
    <w:rsid w:val="00137340"/>
    <w:rsid w:val="00152360"/>
    <w:rsid w:val="00154C06"/>
    <w:rsid w:val="001611BD"/>
    <w:rsid w:val="001612F0"/>
    <w:rsid w:val="00176784"/>
    <w:rsid w:val="00176BFC"/>
    <w:rsid w:val="00185316"/>
    <w:rsid w:val="0019681D"/>
    <w:rsid w:val="001A0C01"/>
    <w:rsid w:val="001A542F"/>
    <w:rsid w:val="001A54BF"/>
    <w:rsid w:val="001A58A8"/>
    <w:rsid w:val="001A61FA"/>
    <w:rsid w:val="001B2CEA"/>
    <w:rsid w:val="001B4441"/>
    <w:rsid w:val="001B540A"/>
    <w:rsid w:val="001C1C9A"/>
    <w:rsid w:val="001C4BB3"/>
    <w:rsid w:val="001D3020"/>
    <w:rsid w:val="001E3EA9"/>
    <w:rsid w:val="00204146"/>
    <w:rsid w:val="00210961"/>
    <w:rsid w:val="002141A1"/>
    <w:rsid w:val="0022008F"/>
    <w:rsid w:val="00220AB2"/>
    <w:rsid w:val="00222EA3"/>
    <w:rsid w:val="00231D50"/>
    <w:rsid w:val="00232E52"/>
    <w:rsid w:val="00234AAE"/>
    <w:rsid w:val="002509E0"/>
    <w:rsid w:val="00252ABF"/>
    <w:rsid w:val="0026029D"/>
    <w:rsid w:val="00272726"/>
    <w:rsid w:val="00284682"/>
    <w:rsid w:val="002903DE"/>
    <w:rsid w:val="002A2513"/>
    <w:rsid w:val="002A6D2A"/>
    <w:rsid w:val="002B0912"/>
    <w:rsid w:val="002D5DA1"/>
    <w:rsid w:val="002E1DA3"/>
    <w:rsid w:val="002E441F"/>
    <w:rsid w:val="002F243E"/>
    <w:rsid w:val="00303A15"/>
    <w:rsid w:val="00314F86"/>
    <w:rsid w:val="003215D1"/>
    <w:rsid w:val="0032306F"/>
    <w:rsid w:val="00325A5C"/>
    <w:rsid w:val="0032782A"/>
    <w:rsid w:val="00334C65"/>
    <w:rsid w:val="003621CB"/>
    <w:rsid w:val="0036288A"/>
    <w:rsid w:val="003630EE"/>
    <w:rsid w:val="00364D9E"/>
    <w:rsid w:val="0037089D"/>
    <w:rsid w:val="00376F6E"/>
    <w:rsid w:val="0038703A"/>
    <w:rsid w:val="00387126"/>
    <w:rsid w:val="00392099"/>
    <w:rsid w:val="003972A3"/>
    <w:rsid w:val="003A5326"/>
    <w:rsid w:val="003B5635"/>
    <w:rsid w:val="003B7959"/>
    <w:rsid w:val="003D4F33"/>
    <w:rsid w:val="003D59F8"/>
    <w:rsid w:val="003D6104"/>
    <w:rsid w:val="003D7606"/>
    <w:rsid w:val="003F39F4"/>
    <w:rsid w:val="003F7A0E"/>
    <w:rsid w:val="00400FA3"/>
    <w:rsid w:val="00405D6F"/>
    <w:rsid w:val="00415BBC"/>
    <w:rsid w:val="004208A1"/>
    <w:rsid w:val="00421620"/>
    <w:rsid w:val="00431F1B"/>
    <w:rsid w:val="00435D3D"/>
    <w:rsid w:val="0043698E"/>
    <w:rsid w:val="00442CBF"/>
    <w:rsid w:val="0044397E"/>
    <w:rsid w:val="00447353"/>
    <w:rsid w:val="004526E6"/>
    <w:rsid w:val="0046618F"/>
    <w:rsid w:val="00483996"/>
    <w:rsid w:val="0049259D"/>
    <w:rsid w:val="0049351A"/>
    <w:rsid w:val="004A6107"/>
    <w:rsid w:val="004B7E7D"/>
    <w:rsid w:val="004C7EC2"/>
    <w:rsid w:val="004D161D"/>
    <w:rsid w:val="004D4CC0"/>
    <w:rsid w:val="004D6BEC"/>
    <w:rsid w:val="004D7A4B"/>
    <w:rsid w:val="004E71EF"/>
    <w:rsid w:val="004F0AA8"/>
    <w:rsid w:val="004F65F1"/>
    <w:rsid w:val="004F705D"/>
    <w:rsid w:val="005044B3"/>
    <w:rsid w:val="00515E9F"/>
    <w:rsid w:val="00520B27"/>
    <w:rsid w:val="005213A4"/>
    <w:rsid w:val="00523073"/>
    <w:rsid w:val="00525A8A"/>
    <w:rsid w:val="0053103F"/>
    <w:rsid w:val="005402BB"/>
    <w:rsid w:val="005722DA"/>
    <w:rsid w:val="005742B9"/>
    <w:rsid w:val="0057515F"/>
    <w:rsid w:val="00576D71"/>
    <w:rsid w:val="00587178"/>
    <w:rsid w:val="00590262"/>
    <w:rsid w:val="00591A26"/>
    <w:rsid w:val="00596276"/>
    <w:rsid w:val="005A06D7"/>
    <w:rsid w:val="005A0A23"/>
    <w:rsid w:val="005A1EAD"/>
    <w:rsid w:val="005A3AF3"/>
    <w:rsid w:val="005A4EB8"/>
    <w:rsid w:val="005A57DB"/>
    <w:rsid w:val="005A709E"/>
    <w:rsid w:val="005B2FF1"/>
    <w:rsid w:val="005B65CC"/>
    <w:rsid w:val="005D1AF4"/>
    <w:rsid w:val="005D3A35"/>
    <w:rsid w:val="005E4661"/>
    <w:rsid w:val="005E4704"/>
    <w:rsid w:val="005F1789"/>
    <w:rsid w:val="005F2746"/>
    <w:rsid w:val="006044BD"/>
    <w:rsid w:val="00607274"/>
    <w:rsid w:val="006169A3"/>
    <w:rsid w:val="00617701"/>
    <w:rsid w:val="00624991"/>
    <w:rsid w:val="00643DA1"/>
    <w:rsid w:val="00644215"/>
    <w:rsid w:val="00645537"/>
    <w:rsid w:val="0065095F"/>
    <w:rsid w:val="00652FF7"/>
    <w:rsid w:val="006615C2"/>
    <w:rsid w:val="00661F6C"/>
    <w:rsid w:val="006679E2"/>
    <w:rsid w:val="00667FC0"/>
    <w:rsid w:val="006917EF"/>
    <w:rsid w:val="00696BF7"/>
    <w:rsid w:val="00696CC8"/>
    <w:rsid w:val="00697ACE"/>
    <w:rsid w:val="006A6752"/>
    <w:rsid w:val="006A6E58"/>
    <w:rsid w:val="006B34EF"/>
    <w:rsid w:val="006B4198"/>
    <w:rsid w:val="006B4708"/>
    <w:rsid w:val="006C6745"/>
    <w:rsid w:val="006C7B00"/>
    <w:rsid w:val="006C7C5E"/>
    <w:rsid w:val="006D1304"/>
    <w:rsid w:val="006D73A0"/>
    <w:rsid w:val="006E3974"/>
    <w:rsid w:val="006E5EF7"/>
    <w:rsid w:val="006E6A79"/>
    <w:rsid w:val="006F2D47"/>
    <w:rsid w:val="006F49DF"/>
    <w:rsid w:val="007067F1"/>
    <w:rsid w:val="00710010"/>
    <w:rsid w:val="007109D9"/>
    <w:rsid w:val="0071254D"/>
    <w:rsid w:val="00714882"/>
    <w:rsid w:val="007153F4"/>
    <w:rsid w:val="00717E90"/>
    <w:rsid w:val="00723009"/>
    <w:rsid w:val="0073109A"/>
    <w:rsid w:val="007344B9"/>
    <w:rsid w:val="007416AE"/>
    <w:rsid w:val="00757072"/>
    <w:rsid w:val="00757332"/>
    <w:rsid w:val="00776BB0"/>
    <w:rsid w:val="007819D9"/>
    <w:rsid w:val="00794D4B"/>
    <w:rsid w:val="007A2A2C"/>
    <w:rsid w:val="007B2424"/>
    <w:rsid w:val="007B67ED"/>
    <w:rsid w:val="007C62CA"/>
    <w:rsid w:val="007D5978"/>
    <w:rsid w:val="007D7875"/>
    <w:rsid w:val="007E075C"/>
    <w:rsid w:val="007F1CDD"/>
    <w:rsid w:val="008075F7"/>
    <w:rsid w:val="008132B3"/>
    <w:rsid w:val="00814258"/>
    <w:rsid w:val="008153F0"/>
    <w:rsid w:val="008168AE"/>
    <w:rsid w:val="008200AE"/>
    <w:rsid w:val="008278E5"/>
    <w:rsid w:val="00832937"/>
    <w:rsid w:val="008345E9"/>
    <w:rsid w:val="00855616"/>
    <w:rsid w:val="00855F3C"/>
    <w:rsid w:val="0085726F"/>
    <w:rsid w:val="00857C7C"/>
    <w:rsid w:val="0086002B"/>
    <w:rsid w:val="00874823"/>
    <w:rsid w:val="00874E5B"/>
    <w:rsid w:val="00892D70"/>
    <w:rsid w:val="008A225F"/>
    <w:rsid w:val="008B03D9"/>
    <w:rsid w:val="008B2267"/>
    <w:rsid w:val="008B58E6"/>
    <w:rsid w:val="008B6585"/>
    <w:rsid w:val="008C742F"/>
    <w:rsid w:val="008D4B09"/>
    <w:rsid w:val="008E75D9"/>
    <w:rsid w:val="008F306C"/>
    <w:rsid w:val="008F4C9E"/>
    <w:rsid w:val="008F5602"/>
    <w:rsid w:val="009074ED"/>
    <w:rsid w:val="00915031"/>
    <w:rsid w:val="009213D9"/>
    <w:rsid w:val="00921E22"/>
    <w:rsid w:val="009331C2"/>
    <w:rsid w:val="009367BD"/>
    <w:rsid w:val="00941E4C"/>
    <w:rsid w:val="009469D4"/>
    <w:rsid w:val="00951F8B"/>
    <w:rsid w:val="00954A7C"/>
    <w:rsid w:val="0097452F"/>
    <w:rsid w:val="00976CEC"/>
    <w:rsid w:val="00986541"/>
    <w:rsid w:val="00992711"/>
    <w:rsid w:val="00995AD2"/>
    <w:rsid w:val="00997E61"/>
    <w:rsid w:val="009A16AC"/>
    <w:rsid w:val="009A3A82"/>
    <w:rsid w:val="009A6C3F"/>
    <w:rsid w:val="009B0BC4"/>
    <w:rsid w:val="009D3FF3"/>
    <w:rsid w:val="009E52FF"/>
    <w:rsid w:val="009E6BCF"/>
    <w:rsid w:val="00A11E1E"/>
    <w:rsid w:val="00A139DF"/>
    <w:rsid w:val="00A20348"/>
    <w:rsid w:val="00A2054B"/>
    <w:rsid w:val="00A269C3"/>
    <w:rsid w:val="00A34567"/>
    <w:rsid w:val="00A3477A"/>
    <w:rsid w:val="00A359C5"/>
    <w:rsid w:val="00A56614"/>
    <w:rsid w:val="00A575BF"/>
    <w:rsid w:val="00A62696"/>
    <w:rsid w:val="00A65793"/>
    <w:rsid w:val="00A66F6C"/>
    <w:rsid w:val="00A70618"/>
    <w:rsid w:val="00A730E1"/>
    <w:rsid w:val="00A803AE"/>
    <w:rsid w:val="00A87A21"/>
    <w:rsid w:val="00A93DBC"/>
    <w:rsid w:val="00A93DEC"/>
    <w:rsid w:val="00AB0F85"/>
    <w:rsid w:val="00AB3E87"/>
    <w:rsid w:val="00AC193E"/>
    <w:rsid w:val="00AC6F55"/>
    <w:rsid w:val="00AD02C5"/>
    <w:rsid w:val="00AD13DC"/>
    <w:rsid w:val="00AD289A"/>
    <w:rsid w:val="00AE341F"/>
    <w:rsid w:val="00AE3B24"/>
    <w:rsid w:val="00AE4DBB"/>
    <w:rsid w:val="00AE78F2"/>
    <w:rsid w:val="00AF0015"/>
    <w:rsid w:val="00B014FB"/>
    <w:rsid w:val="00B0448F"/>
    <w:rsid w:val="00B0712D"/>
    <w:rsid w:val="00B10603"/>
    <w:rsid w:val="00B20617"/>
    <w:rsid w:val="00B228E5"/>
    <w:rsid w:val="00B37DFE"/>
    <w:rsid w:val="00B42F2D"/>
    <w:rsid w:val="00B4574D"/>
    <w:rsid w:val="00B51796"/>
    <w:rsid w:val="00B51A5D"/>
    <w:rsid w:val="00B51BEB"/>
    <w:rsid w:val="00B535AF"/>
    <w:rsid w:val="00B54C8A"/>
    <w:rsid w:val="00B55A9E"/>
    <w:rsid w:val="00B55C37"/>
    <w:rsid w:val="00B61F7C"/>
    <w:rsid w:val="00B64D94"/>
    <w:rsid w:val="00B72078"/>
    <w:rsid w:val="00B95A67"/>
    <w:rsid w:val="00B97516"/>
    <w:rsid w:val="00BA02B0"/>
    <w:rsid w:val="00BB4E52"/>
    <w:rsid w:val="00BB6F7E"/>
    <w:rsid w:val="00BC2961"/>
    <w:rsid w:val="00BD259A"/>
    <w:rsid w:val="00BD5AED"/>
    <w:rsid w:val="00BD652E"/>
    <w:rsid w:val="00BE09BE"/>
    <w:rsid w:val="00BE16A3"/>
    <w:rsid w:val="00BE5AFA"/>
    <w:rsid w:val="00BE7A9B"/>
    <w:rsid w:val="00BF4353"/>
    <w:rsid w:val="00BF6A97"/>
    <w:rsid w:val="00C02887"/>
    <w:rsid w:val="00C03504"/>
    <w:rsid w:val="00C075E9"/>
    <w:rsid w:val="00C2400A"/>
    <w:rsid w:val="00C31FFB"/>
    <w:rsid w:val="00C33D78"/>
    <w:rsid w:val="00C3606C"/>
    <w:rsid w:val="00C449BC"/>
    <w:rsid w:val="00C44EFE"/>
    <w:rsid w:val="00C62408"/>
    <w:rsid w:val="00C65596"/>
    <w:rsid w:val="00C662E6"/>
    <w:rsid w:val="00C66733"/>
    <w:rsid w:val="00C7676B"/>
    <w:rsid w:val="00C779D9"/>
    <w:rsid w:val="00C84100"/>
    <w:rsid w:val="00C85D25"/>
    <w:rsid w:val="00C86299"/>
    <w:rsid w:val="00C86701"/>
    <w:rsid w:val="00C96580"/>
    <w:rsid w:val="00CA0576"/>
    <w:rsid w:val="00CA5B1A"/>
    <w:rsid w:val="00CB6AC8"/>
    <w:rsid w:val="00CC3A62"/>
    <w:rsid w:val="00CD0D35"/>
    <w:rsid w:val="00CD4DF3"/>
    <w:rsid w:val="00CD7F86"/>
    <w:rsid w:val="00CE3927"/>
    <w:rsid w:val="00CF2331"/>
    <w:rsid w:val="00CF7CA6"/>
    <w:rsid w:val="00D02292"/>
    <w:rsid w:val="00D02A63"/>
    <w:rsid w:val="00D1052E"/>
    <w:rsid w:val="00D2451E"/>
    <w:rsid w:val="00D264BA"/>
    <w:rsid w:val="00D3157C"/>
    <w:rsid w:val="00D34F60"/>
    <w:rsid w:val="00D41834"/>
    <w:rsid w:val="00D43A44"/>
    <w:rsid w:val="00D464D1"/>
    <w:rsid w:val="00D55885"/>
    <w:rsid w:val="00D57FCB"/>
    <w:rsid w:val="00D820A8"/>
    <w:rsid w:val="00D82A24"/>
    <w:rsid w:val="00DA184B"/>
    <w:rsid w:val="00DA2412"/>
    <w:rsid w:val="00DB05E4"/>
    <w:rsid w:val="00DB7BE7"/>
    <w:rsid w:val="00DC21D8"/>
    <w:rsid w:val="00DC3B93"/>
    <w:rsid w:val="00DD0D48"/>
    <w:rsid w:val="00DD0D52"/>
    <w:rsid w:val="00DD2E27"/>
    <w:rsid w:val="00DD437A"/>
    <w:rsid w:val="00DE04CF"/>
    <w:rsid w:val="00DE3CE7"/>
    <w:rsid w:val="00DE41AE"/>
    <w:rsid w:val="00DE7F06"/>
    <w:rsid w:val="00DF07A7"/>
    <w:rsid w:val="00E00F3E"/>
    <w:rsid w:val="00E02ECE"/>
    <w:rsid w:val="00E037CF"/>
    <w:rsid w:val="00E125B8"/>
    <w:rsid w:val="00E1437B"/>
    <w:rsid w:val="00E15E67"/>
    <w:rsid w:val="00E16A1E"/>
    <w:rsid w:val="00E266DF"/>
    <w:rsid w:val="00E3075B"/>
    <w:rsid w:val="00E41128"/>
    <w:rsid w:val="00E5621C"/>
    <w:rsid w:val="00E60DFF"/>
    <w:rsid w:val="00E81E2A"/>
    <w:rsid w:val="00E84EBC"/>
    <w:rsid w:val="00E87B62"/>
    <w:rsid w:val="00E91A28"/>
    <w:rsid w:val="00E933F9"/>
    <w:rsid w:val="00E94924"/>
    <w:rsid w:val="00EA1AD6"/>
    <w:rsid w:val="00EA47E2"/>
    <w:rsid w:val="00EA4EFE"/>
    <w:rsid w:val="00EC2197"/>
    <w:rsid w:val="00EC4304"/>
    <w:rsid w:val="00EC4A31"/>
    <w:rsid w:val="00EC7759"/>
    <w:rsid w:val="00ED11A8"/>
    <w:rsid w:val="00ED1D45"/>
    <w:rsid w:val="00ED334D"/>
    <w:rsid w:val="00EE2679"/>
    <w:rsid w:val="00EE7531"/>
    <w:rsid w:val="00EE763D"/>
    <w:rsid w:val="00EF3C9D"/>
    <w:rsid w:val="00F06BA9"/>
    <w:rsid w:val="00F11201"/>
    <w:rsid w:val="00F20D2B"/>
    <w:rsid w:val="00F243C9"/>
    <w:rsid w:val="00F261FB"/>
    <w:rsid w:val="00F34ED6"/>
    <w:rsid w:val="00F36644"/>
    <w:rsid w:val="00F369DE"/>
    <w:rsid w:val="00F42752"/>
    <w:rsid w:val="00F427D2"/>
    <w:rsid w:val="00F5157C"/>
    <w:rsid w:val="00F5237D"/>
    <w:rsid w:val="00F55A1B"/>
    <w:rsid w:val="00F63425"/>
    <w:rsid w:val="00F66FB3"/>
    <w:rsid w:val="00F76809"/>
    <w:rsid w:val="00F77194"/>
    <w:rsid w:val="00F815CE"/>
    <w:rsid w:val="00F858E3"/>
    <w:rsid w:val="00F917E7"/>
    <w:rsid w:val="00FA0E94"/>
    <w:rsid w:val="00FB2357"/>
    <w:rsid w:val="00FD0649"/>
    <w:rsid w:val="00FD13BC"/>
    <w:rsid w:val="00FD318E"/>
    <w:rsid w:val="00FD756C"/>
    <w:rsid w:val="00FE0976"/>
    <w:rsid w:val="00FE1274"/>
    <w:rsid w:val="00FF0C18"/>
    <w:rsid w:val="00FF11F5"/>
    <w:rsid w:val="00FF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AA8"/>
    <w:rPr>
      <w:rFonts w:ascii="Garamond" w:hAnsi="Garamond"/>
      <w:sz w:val="22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AD13DC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BodyText"/>
    <w:qFormat/>
    <w:rsid w:val="00AD13DC"/>
    <w:pPr>
      <w:keepNext/>
      <w:keepLines/>
      <w:spacing w:after="180" w:line="240" w:lineRule="atLeast"/>
      <w:jc w:val="center"/>
      <w:outlineLvl w:val="1"/>
    </w:pPr>
    <w:rPr>
      <w:b/>
      <w:caps/>
      <w:spacing w:val="10"/>
      <w:kern w:val="20"/>
      <w:sz w:val="18"/>
    </w:rPr>
  </w:style>
  <w:style w:type="paragraph" w:styleId="Heading3">
    <w:name w:val="heading 3"/>
    <w:basedOn w:val="Normal"/>
    <w:next w:val="BodyText"/>
    <w:qFormat/>
    <w:rsid w:val="00AD13DC"/>
    <w:pPr>
      <w:keepNext/>
      <w:keepLines/>
      <w:spacing w:before="240" w:after="180" w:line="240" w:lineRule="atLeast"/>
      <w:outlineLvl w:val="2"/>
    </w:pPr>
    <w:rPr>
      <w:caps/>
      <w:kern w:val="20"/>
      <w:sz w:val="20"/>
    </w:rPr>
  </w:style>
  <w:style w:type="paragraph" w:styleId="Heading4">
    <w:name w:val="heading 4"/>
    <w:basedOn w:val="Normal"/>
    <w:next w:val="BodyText"/>
    <w:qFormat/>
    <w:rsid w:val="00AD13DC"/>
    <w:pPr>
      <w:keepNext/>
      <w:keepLines/>
      <w:spacing w:before="240" w:after="240" w:line="240" w:lineRule="atLeast"/>
      <w:ind w:left="360"/>
      <w:outlineLvl w:val="3"/>
    </w:pPr>
    <w:rPr>
      <w:i/>
      <w:spacing w:val="5"/>
      <w:kern w:val="20"/>
      <w:sz w:val="24"/>
    </w:rPr>
  </w:style>
  <w:style w:type="paragraph" w:styleId="Heading5">
    <w:name w:val="heading 5"/>
    <w:basedOn w:val="Normal"/>
    <w:next w:val="BodyText"/>
    <w:qFormat/>
    <w:rsid w:val="00AD13DC"/>
    <w:pPr>
      <w:keepNext/>
      <w:keepLines/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qFormat/>
    <w:rsid w:val="00AD13DC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qFormat/>
    <w:rsid w:val="00AD13DC"/>
    <w:pPr>
      <w:keepNext/>
      <w:keepLines/>
      <w:spacing w:line="240" w:lineRule="atLeast"/>
      <w:outlineLvl w:val="6"/>
    </w:pPr>
    <w:rPr>
      <w:caps/>
      <w:kern w:val="20"/>
      <w:sz w:val="18"/>
    </w:rPr>
  </w:style>
  <w:style w:type="paragraph" w:styleId="Heading8">
    <w:name w:val="heading 8"/>
    <w:basedOn w:val="Normal"/>
    <w:next w:val="BodyText"/>
    <w:qFormat/>
    <w:rsid w:val="00AD13DC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qFormat/>
    <w:rsid w:val="00AD13DC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AA8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BodyText"/>
    <w:link w:val="BlockQuotationChar"/>
    <w:rsid w:val="004F0AA8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efaultParagraphFon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Caption">
    <w:name w:val="caption"/>
    <w:basedOn w:val="Normal"/>
    <w:next w:val="BodyText"/>
    <w:qFormat/>
    <w:rsid w:val="00697ACE"/>
    <w:pPr>
      <w:spacing w:after="240"/>
      <w:contextualSpacing/>
      <w:jc w:val="center"/>
    </w:pPr>
    <w:rPr>
      <w:i/>
    </w:rPr>
  </w:style>
  <w:style w:type="character" w:styleId="EndnoteReference">
    <w:name w:val="endnote reference"/>
    <w:semiHidden/>
    <w:rsid w:val="004F0AA8"/>
    <w:rPr>
      <w:vertAlign w:val="superscript"/>
    </w:rPr>
  </w:style>
  <w:style w:type="paragraph" w:styleId="EndnoteText">
    <w:name w:val="endnote text"/>
    <w:basedOn w:val="Normal"/>
    <w:semiHidden/>
    <w:rsid w:val="00AD13DC"/>
  </w:style>
  <w:style w:type="character" w:styleId="FootnoteReference">
    <w:name w:val="footnote reference"/>
    <w:semiHidden/>
    <w:rsid w:val="004F0AA8"/>
    <w:rPr>
      <w:vertAlign w:val="superscript"/>
    </w:rPr>
  </w:style>
  <w:style w:type="paragraph" w:styleId="FootnoteText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IndexHeading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4F0AA8"/>
    <w:rPr>
      <w:caps/>
      <w:sz w:val="18"/>
    </w:rPr>
  </w:style>
  <w:style w:type="paragraph" w:styleId="ListBullet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MacroText">
    <w:name w:val="macro"/>
    <w:basedOn w:val="BodyText"/>
    <w:semiHidden/>
    <w:rsid w:val="004F0AA8"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sid w:val="004F0AA8"/>
    <w:rPr>
      <w:sz w:val="24"/>
    </w:rPr>
  </w:style>
  <w:style w:type="paragraph" w:customStyle="1" w:styleId="SubtitleCover">
    <w:name w:val="Subtitle Cover"/>
    <w:basedOn w:val="TitleCover"/>
    <w:next w:val="BodyText"/>
    <w:rsid w:val="004F0AA8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ofFigures">
    <w:name w:val="table of figures"/>
    <w:basedOn w:val="Normal"/>
    <w:semiHidden/>
    <w:rsid w:val="00AD13DC"/>
  </w:style>
  <w:style w:type="paragraph" w:styleId="TOC1">
    <w:name w:val="toc 1"/>
    <w:basedOn w:val="Normal"/>
    <w:semiHidden/>
    <w:rsid w:val="00AD13DC"/>
    <w:pPr>
      <w:tabs>
        <w:tab w:val="right" w:leader="dot" w:pos="5040"/>
      </w:tabs>
    </w:pPr>
  </w:style>
  <w:style w:type="paragraph" w:styleId="TOC2">
    <w:name w:val="toc 2"/>
    <w:basedOn w:val="Normal"/>
    <w:semiHidden/>
    <w:rsid w:val="00AD13DC"/>
    <w:pPr>
      <w:tabs>
        <w:tab w:val="right" w:leader="dot" w:pos="5040"/>
      </w:tabs>
    </w:pPr>
  </w:style>
  <w:style w:type="paragraph" w:styleId="TO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5">
    <w:name w:val="toc 5"/>
    <w:basedOn w:val="Normal"/>
    <w:semiHidden/>
    <w:rsid w:val="00AD13DC"/>
    <w:rPr>
      <w:i/>
    </w:rPr>
  </w:style>
  <w:style w:type="paragraph" w:styleId="Subtitle">
    <w:name w:val="Subtitle"/>
    <w:basedOn w:val="Title"/>
    <w:next w:val="BodyText"/>
    <w:qFormat/>
    <w:rsid w:val="004F0AA8"/>
    <w:pPr>
      <w:spacing w:after="420"/>
    </w:pPr>
    <w:rPr>
      <w:spacing w:val="20"/>
      <w:sz w:val="22"/>
    </w:rPr>
  </w:style>
  <w:style w:type="paragraph" w:styleId="Title">
    <w:name w:val="Title"/>
    <w:basedOn w:val="Normal"/>
    <w:next w:val="Subtitle"/>
    <w:qFormat/>
    <w:rsid w:val="00AD13DC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CommentReference">
    <w:name w:val="annotation reference"/>
    <w:semiHidden/>
    <w:rsid w:val="004F0AA8"/>
    <w:rPr>
      <w:sz w:val="16"/>
    </w:rPr>
  </w:style>
  <w:style w:type="paragraph" w:styleId="CommentText">
    <w:name w:val="annotation text"/>
    <w:basedOn w:val="Normal"/>
    <w:semiHidden/>
    <w:rsid w:val="00AD13DC"/>
  </w:style>
  <w:style w:type="paragraph" w:customStyle="1" w:styleId="CompanyName">
    <w:name w:val="Company Name"/>
    <w:basedOn w:val="BodyText"/>
    <w:rsid w:val="004F0AA8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ofAuthorities">
    <w:name w:val="table of authorities"/>
    <w:basedOn w:val="Normal"/>
    <w:semiHidden/>
    <w:rsid w:val="004F0AA8"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rsid w:val="004F0AA8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customStyle="1" w:styleId="Default">
    <w:name w:val="Default"/>
    <w:rsid w:val="001373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3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3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E8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63D"/>
    <w:rPr>
      <w:color w:val="0000FF"/>
      <w:u w:val="single"/>
    </w:rPr>
  </w:style>
  <w:style w:type="table" w:styleId="TableGrid">
    <w:name w:val="Table Grid"/>
    <w:basedOn w:val="TableNormal"/>
    <w:rsid w:val="006A6E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69B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5D3A35"/>
    <w:rPr>
      <w:rFonts w:ascii="Garamond" w:hAnsi="Garamond"/>
      <w:b/>
      <w:caps/>
      <w:spacing w:val="20"/>
      <w:kern w:val="16"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rstechnica.com/software/news/2009/01/dock-and-windows-7-taskbar.ars/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AppData\Roaming\Microsoft\Templates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1111-A567-41D2-986D-BCFD2AAB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report.dot</Template>
  <TotalTime>8367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Kloosterman</dc:creator>
  <cp:lastModifiedBy>Ben Kloosterman</cp:lastModifiedBy>
  <cp:revision>8</cp:revision>
  <dcterms:created xsi:type="dcterms:W3CDTF">2009-11-06T23:24:00Z</dcterms:created>
  <dcterms:modified xsi:type="dcterms:W3CDTF">2009-12-13T00:36:00Z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TC010178171033</vt:lpwstr>
  </property>
</Properties>
</file>