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40A" w:rsidRDefault="00A575BF" w:rsidP="009213D9">
      <w:pPr>
        <w:pStyle w:val="CompanyName"/>
        <w:framePr w:h="1920" w:wrap="notBeside" w:anchorLock="1"/>
      </w:pPr>
      <w:r>
        <w:t>CosmoS</w:t>
      </w:r>
    </w:p>
    <w:p w:rsidR="001B540A" w:rsidRDefault="00EA4EFE">
      <w:pPr>
        <w:pStyle w:val="TitleCover"/>
      </w:pPr>
      <w:r>
        <w:t>Cosmos-B</w:t>
      </w:r>
    </w:p>
    <w:p w:rsidR="001B540A" w:rsidRDefault="004F3CE7">
      <w:pPr>
        <w:pStyle w:val="SubtitleCover"/>
      </w:pPr>
      <w:r>
        <w:t xml:space="preserve">OVERVIEW, </w:t>
      </w:r>
      <w:r w:rsidR="00EA4EFE">
        <w:t>DeSIGN GOALS AND MOTIVATION</w:t>
      </w:r>
    </w:p>
    <w:p w:rsidR="001B540A" w:rsidRDefault="001B540A" w:rsidP="009213D9"/>
    <w:p w:rsidR="00137340" w:rsidRDefault="00137340" w:rsidP="00137340">
      <w:pPr>
        <w:pStyle w:val="Default"/>
        <w:jc w:val="center"/>
        <w:rPr>
          <w:sz w:val="23"/>
          <w:szCs w:val="23"/>
        </w:rPr>
      </w:pPr>
      <w:r>
        <w:rPr>
          <w:i/>
          <w:iCs/>
          <w:sz w:val="23"/>
          <w:szCs w:val="23"/>
        </w:rPr>
        <w:t>Cosmos-</w:t>
      </w:r>
      <w:r w:rsidR="007153F4">
        <w:rPr>
          <w:i/>
          <w:iCs/>
          <w:sz w:val="23"/>
          <w:szCs w:val="23"/>
        </w:rPr>
        <w:t>B is</w:t>
      </w:r>
      <w:r>
        <w:rPr>
          <w:i/>
          <w:iCs/>
          <w:sz w:val="23"/>
          <w:szCs w:val="23"/>
        </w:rPr>
        <w:t xml:space="preserve"> a managed code operation system designed to run on the Cosmos kit. This document describes the reasons and priorities for building the OS. .</w:t>
      </w:r>
    </w:p>
    <w:p w:rsidR="00137340" w:rsidRPr="00137340" w:rsidRDefault="00137340" w:rsidP="009213D9">
      <w:pPr>
        <w:rPr>
          <w:lang w:val="en-AU"/>
        </w:rPr>
        <w:sectPr w:rsidR="00137340" w:rsidRPr="00137340">
          <w:headerReference w:type="default" r:id="rId7"/>
          <w:footerReference w:type="even" r:id="rId8"/>
          <w:footerReference w:type="default" r:id="rId9"/>
          <w:headerReference w:type="first" r:id="rId10"/>
          <w:footerReference w:type="first" r:id="rId11"/>
          <w:pgSz w:w="12240" w:h="15840" w:code="1"/>
          <w:pgMar w:top="1440" w:right="1800" w:bottom="1440" w:left="1800" w:header="960" w:footer="965" w:gutter="0"/>
          <w:pgNumType w:start="1"/>
          <w:cols w:space="720"/>
          <w:titlePg/>
        </w:sectPr>
      </w:pPr>
    </w:p>
    <w:p w:rsidR="001B540A" w:rsidRDefault="00BE5AFF">
      <w:pPr>
        <w:pStyle w:val="Title"/>
      </w:pPr>
      <w:r w:rsidRPr="00BE5AFF">
        <w:lastRenderedPageBreak/>
        <w:pict>
          <v:shapetype id="_x0000_t202" coordsize="21600,21600" o:spt="202" path="m,l,21600r21600,l21600,xe">
            <v:stroke joinstyle="miter"/>
            <v:path gradientshapeok="t" o:connecttype="rect"/>
          </v:shapetype>
          <v:shape id="_x0000_s2052" type="#_x0000_t202" style="position:absolute;left:0;text-align:left;margin-left:185.1pt;margin-top:680.5pt;width:241.75pt;height:35.95pt;z-index:251657728;mso-position-horizontal-relative:page;mso-position-vertical-relative:page" stroked="f">
            <v:textbox style="mso-next-textbox:#_x0000_s2052;mso-fit-shape-to-text:t">
              <w:txbxContent>
                <w:p w:rsidR="009213D9" w:rsidRDefault="00EA4EFE" w:rsidP="009213D9">
                  <w:pPr>
                    <w:pStyle w:val="CompanyName"/>
                  </w:pPr>
                  <w:r>
                    <w:t>Ben KloosterMan</w:t>
                  </w:r>
                </w:p>
              </w:txbxContent>
            </v:textbox>
            <w10:wrap anchorx="page" anchory="page"/>
          </v:shape>
        </w:pict>
      </w:r>
      <w:r w:rsidR="001B540A" w:rsidRPr="00AD13DC">
        <w:br w:type="page"/>
      </w:r>
      <w:r w:rsidR="00EA4EFE">
        <w:lastRenderedPageBreak/>
        <w:t>DESIGN GOALS AND MOTIVATION</w:t>
      </w:r>
    </w:p>
    <w:p w:rsidR="00137340" w:rsidRDefault="00137340" w:rsidP="00137340">
      <w:pPr>
        <w:pStyle w:val="Default"/>
        <w:rPr>
          <w:i/>
          <w:iCs/>
          <w:sz w:val="23"/>
          <w:szCs w:val="23"/>
        </w:rPr>
      </w:pPr>
    </w:p>
    <w:p w:rsidR="001B540A" w:rsidRPr="00137340" w:rsidRDefault="001B540A">
      <w:pPr>
        <w:pStyle w:val="Subtitle"/>
        <w:rPr>
          <w:lang w:val="en-AU"/>
        </w:rPr>
      </w:pPr>
    </w:p>
    <w:p w:rsidR="001B540A" w:rsidRDefault="00EA4EFE">
      <w:pPr>
        <w:pStyle w:val="Heading1"/>
      </w:pPr>
      <w:r>
        <w:t xml:space="preserve">ISSUES WITH CURRENT OS </w:t>
      </w:r>
    </w:p>
    <w:p w:rsidR="00EA4EFE" w:rsidRDefault="003621CB" w:rsidP="00D2451E">
      <w:pPr>
        <w:pStyle w:val="BodyText"/>
      </w:pPr>
      <w:r>
        <w:t>Biggest i</w:t>
      </w:r>
      <w:r w:rsidR="00EA4EFE">
        <w:t xml:space="preserve">ssues with </w:t>
      </w:r>
      <w:r>
        <w:t xml:space="preserve">Windows </w:t>
      </w:r>
      <w:r w:rsidR="00152360">
        <w:t xml:space="preserve">  ( and most OS)</w:t>
      </w:r>
    </w:p>
    <w:p w:rsidR="00A575BF" w:rsidRDefault="00A575BF" w:rsidP="00D3157C">
      <w:pPr>
        <w:pStyle w:val="BodyText"/>
        <w:numPr>
          <w:ilvl w:val="0"/>
          <w:numId w:val="7"/>
        </w:numPr>
      </w:pPr>
      <w:r>
        <w:t>Crashes often caused by faulty drivers</w:t>
      </w:r>
    </w:p>
    <w:p w:rsidR="00A575BF" w:rsidRDefault="00A575BF" w:rsidP="00D3157C">
      <w:pPr>
        <w:pStyle w:val="BodyText"/>
        <w:numPr>
          <w:ilvl w:val="0"/>
          <w:numId w:val="7"/>
        </w:numPr>
      </w:pPr>
      <w:r>
        <w:t>Security and Viruses</w:t>
      </w:r>
      <w:r w:rsidR="00D3157C">
        <w:t xml:space="preserve"> especially Trojans and Keyloggers</w:t>
      </w:r>
    </w:p>
    <w:p w:rsidR="00A575BF" w:rsidRDefault="00A575BF" w:rsidP="00D3157C">
      <w:pPr>
        <w:pStyle w:val="BodyText"/>
        <w:numPr>
          <w:ilvl w:val="0"/>
          <w:numId w:val="7"/>
        </w:numPr>
      </w:pPr>
      <w:r>
        <w:t>Death by paging</w:t>
      </w:r>
    </w:p>
    <w:p w:rsidR="00A575BF" w:rsidRDefault="00A575BF" w:rsidP="00D3157C">
      <w:pPr>
        <w:pStyle w:val="BodyText"/>
        <w:numPr>
          <w:ilvl w:val="0"/>
          <w:numId w:val="7"/>
        </w:numPr>
      </w:pPr>
      <w:r>
        <w:t>A large app hogging resources especially disk and slowing other tasks down waiting for those resources.</w:t>
      </w:r>
    </w:p>
    <w:p w:rsidR="00D3157C" w:rsidRDefault="00D3157C" w:rsidP="00D3157C">
      <w:pPr>
        <w:pStyle w:val="BodyText"/>
        <w:numPr>
          <w:ilvl w:val="0"/>
          <w:numId w:val="7"/>
        </w:numPr>
      </w:pPr>
      <w:r>
        <w:t>Bloated applications</w:t>
      </w:r>
    </w:p>
    <w:p w:rsidR="00D3157C" w:rsidRDefault="00D3157C" w:rsidP="00D3157C">
      <w:pPr>
        <w:pStyle w:val="BodyText"/>
        <w:numPr>
          <w:ilvl w:val="0"/>
          <w:numId w:val="7"/>
        </w:numPr>
      </w:pPr>
      <w:r>
        <w:t>Unstable applications</w:t>
      </w:r>
    </w:p>
    <w:p w:rsidR="00D3157C" w:rsidRDefault="00D3157C" w:rsidP="00D3157C">
      <w:pPr>
        <w:pStyle w:val="BodyText"/>
        <w:numPr>
          <w:ilvl w:val="0"/>
          <w:numId w:val="7"/>
        </w:numPr>
      </w:pPr>
      <w:r>
        <w:t xml:space="preserve">Inconsistent logging </w:t>
      </w:r>
      <w:r w:rsidR="00B65B40">
        <w:t>by systems, applications etc</w:t>
      </w:r>
    </w:p>
    <w:p w:rsidR="003621CB" w:rsidRDefault="003621CB" w:rsidP="00D3157C">
      <w:pPr>
        <w:pStyle w:val="BodyText"/>
        <w:numPr>
          <w:ilvl w:val="0"/>
          <w:numId w:val="7"/>
        </w:numPr>
      </w:pPr>
      <w:r>
        <w:t>Corrupted Registry</w:t>
      </w:r>
    </w:p>
    <w:p w:rsidR="003621CB" w:rsidRDefault="003621CB" w:rsidP="00D3157C">
      <w:pPr>
        <w:pStyle w:val="BodyText"/>
        <w:numPr>
          <w:ilvl w:val="0"/>
          <w:numId w:val="7"/>
        </w:numPr>
      </w:pPr>
      <w:r>
        <w:t>Lack of change / difficult to change</w:t>
      </w:r>
    </w:p>
    <w:p w:rsidR="00EA4EFE" w:rsidRDefault="00152360" w:rsidP="00D2451E">
      <w:pPr>
        <w:pStyle w:val="BodyText"/>
        <w:numPr>
          <w:ilvl w:val="0"/>
          <w:numId w:val="7"/>
        </w:numPr>
      </w:pPr>
      <w:r>
        <w:t>Lack of embedded style reliability.</w:t>
      </w:r>
    </w:p>
    <w:p w:rsidR="00137340" w:rsidRDefault="00137340" w:rsidP="00D2451E">
      <w:pPr>
        <w:pStyle w:val="BodyText"/>
        <w:numPr>
          <w:ilvl w:val="0"/>
          <w:numId w:val="7"/>
        </w:numPr>
      </w:pPr>
      <w:r>
        <w:t>Difficult to scale to small devices</w:t>
      </w:r>
    </w:p>
    <w:p w:rsidR="00EA4EFE" w:rsidRDefault="00EA4EFE" w:rsidP="00D2451E">
      <w:pPr>
        <w:pStyle w:val="BodyText"/>
      </w:pPr>
    </w:p>
    <w:p w:rsidR="00152360" w:rsidRDefault="00152360" w:rsidP="00D2451E">
      <w:pPr>
        <w:pStyle w:val="BodyText"/>
      </w:pPr>
      <w:r>
        <w:t xml:space="preserve">The design will relate back to solving these issues. </w:t>
      </w:r>
    </w:p>
    <w:p w:rsidR="00137340" w:rsidRDefault="000C2FD3" w:rsidP="00137340">
      <w:pPr>
        <w:pStyle w:val="Heading1"/>
      </w:pPr>
      <w:r>
        <w:t>1.</w:t>
      </w:r>
      <w:r w:rsidR="00137340">
        <w:t xml:space="preserve">Motivation </w:t>
      </w:r>
    </w:p>
    <w:p w:rsidR="0032306F" w:rsidRDefault="0007652A" w:rsidP="00137340">
      <w:pPr>
        <w:pStyle w:val="BodyText"/>
      </w:pPr>
      <w:r>
        <w:t xml:space="preserve">The ComsosB project is an OS that will attempt to make a production ready OS based on the promise of an OS based on a strongly typed language.  </w:t>
      </w:r>
      <w:r w:rsidR="0032306F">
        <w:t>A “Managed OS” is an OS that is based on a strongly typed language that uses Garbage Collection and uses languages features to improve security.</w:t>
      </w:r>
    </w:p>
    <w:p w:rsidR="0032306F" w:rsidRDefault="0032306F" w:rsidP="00137340">
      <w:pPr>
        <w:pStyle w:val="BodyText"/>
      </w:pPr>
      <w:r>
        <w:t xml:space="preserve">A managed OS promises to make improvements in performance, reliability and security compared to other common designs for the last 30 years. While software itself has changed greatly OS are pretty much written the same way they were 30 years ago, few of the improvements in </w:t>
      </w:r>
      <w:r>
        <w:lastRenderedPageBreak/>
        <w:t xml:space="preserve">software development are applied to Operating System development. </w:t>
      </w:r>
      <w:r w:rsidR="0046618F">
        <w:t xml:space="preserve"> We intend to use modern software techniques such as Object Orientation, Test Driven Development and Service Orientation within the Operating System.</w:t>
      </w:r>
    </w:p>
    <w:p w:rsidR="00AC193E" w:rsidRDefault="00AC193E" w:rsidP="00137340">
      <w:pPr>
        <w:pStyle w:val="BodyText"/>
      </w:pPr>
      <w:r>
        <w:t>It is worth stating what we are doing is not really new, managed application servers are common in the Java and .NET fields.  The biggest weakness with these application servers is security which is primarily due to limitations in the underlying operating system. We are just extending the application server to be rather than use the OS.</w:t>
      </w:r>
    </w:p>
    <w:p w:rsidR="0032306F" w:rsidRDefault="0032306F" w:rsidP="00137340">
      <w:pPr>
        <w:pStyle w:val="BodyText"/>
      </w:pPr>
      <w:r>
        <w:t xml:space="preserve">The biggest issue with a managed OS is the requirement that all applications be managed applications, however with the advent of .NET and Java </w:t>
      </w:r>
      <w:r w:rsidR="00014034">
        <w:t xml:space="preserve"> ( and to a lesser extent PHP , Python and Perl) </w:t>
      </w:r>
      <w:r>
        <w:t xml:space="preserve">we can maintain backward compatibility for a </w:t>
      </w:r>
      <w:r w:rsidR="00014034">
        <w:t xml:space="preserve">significant </w:t>
      </w:r>
      <w:r>
        <w:t>amount of applications.</w:t>
      </w:r>
    </w:p>
    <w:p w:rsidR="00855A46" w:rsidRDefault="00855A46" w:rsidP="00855A46">
      <w:r>
        <w:t>Cosmos-B is a single-address-space operating system which can avoid the overhead of hardware-MMU faults and lookups and copies between protection domains because it uses a typesafe and verifiable execution core. </w:t>
      </w:r>
    </w:p>
    <w:p w:rsidR="00855A46" w:rsidRDefault="00855A46" w:rsidP="00855A46"/>
    <w:p w:rsidR="0032306F" w:rsidRDefault="00855A46" w:rsidP="0032306F">
      <w:pPr>
        <w:pStyle w:val="BodyText"/>
      </w:pPr>
      <w:r>
        <w:t xml:space="preserve">This also </w:t>
      </w:r>
      <w:r w:rsidR="0032306F">
        <w:t>make</w:t>
      </w:r>
      <w:r>
        <w:t>s</w:t>
      </w:r>
      <w:r w:rsidR="0032306F">
        <w:t xml:space="preserve"> the system simpler and more flexible</w:t>
      </w:r>
      <w:r w:rsidR="005722DA">
        <w:t xml:space="preserve"> and use</w:t>
      </w:r>
      <w:r>
        <w:t>s</w:t>
      </w:r>
      <w:r w:rsidR="005722DA">
        <w:t xml:space="preserve"> stronger OO techniques favoring design/maintainability and advanced algorithms and not tight static pointer rich code</w:t>
      </w:r>
      <w:r w:rsidR="0032306F">
        <w:t>.</w:t>
      </w:r>
    </w:p>
    <w:p w:rsidR="00EA4EFE" w:rsidRDefault="00EA4EFE" w:rsidP="00D2451E">
      <w:pPr>
        <w:pStyle w:val="BodyText"/>
      </w:pPr>
    </w:p>
    <w:p w:rsidR="00DD2E27" w:rsidRDefault="00581324" w:rsidP="00DD2E27">
      <w:pPr>
        <w:pStyle w:val="Heading1"/>
      </w:pPr>
      <w:r>
        <w:t>2. PRIORITIES</w:t>
      </w:r>
      <w:r w:rsidR="00DD2E27">
        <w:t xml:space="preserve"> </w:t>
      </w:r>
    </w:p>
    <w:p w:rsidR="00DD2E27" w:rsidRPr="000C2FD3" w:rsidRDefault="000C2FD3" w:rsidP="000C2FD3">
      <w:pPr>
        <w:pStyle w:val="BodyText"/>
        <w:ind w:left="360" w:firstLine="0"/>
        <w:rPr>
          <w:rFonts w:ascii="Arial Black" w:hAnsi="Arial Black" w:cs="Arial Black"/>
          <w:b/>
          <w:sz w:val="23"/>
          <w:szCs w:val="23"/>
        </w:rPr>
      </w:pPr>
      <w:r w:rsidRPr="000C2FD3">
        <w:rPr>
          <w:b/>
        </w:rPr>
        <w:t xml:space="preserve">2.1 </w:t>
      </w:r>
      <w:r w:rsidR="00DD2E27" w:rsidRPr="000C2FD3">
        <w:rPr>
          <w:b/>
        </w:rPr>
        <w:t xml:space="preserve">Simplicity and Maintainability </w:t>
      </w:r>
    </w:p>
    <w:p w:rsidR="000C2FD3" w:rsidRDefault="000C2FD3" w:rsidP="00DD2E27">
      <w:pPr>
        <w:pStyle w:val="BodyText"/>
      </w:pPr>
      <w:r>
        <w:t>The most important priority is for the Operating system to be easy to change and for the code to be read easily and understood by a novice. This will allow the OS to better handle changes as they are required.</w:t>
      </w:r>
    </w:p>
    <w:p w:rsidR="000C2FD3" w:rsidRDefault="000C2FD3" w:rsidP="00DD2E27">
      <w:pPr>
        <w:pStyle w:val="BodyText"/>
      </w:pPr>
      <w:r>
        <w:t xml:space="preserve">To aid in this we will use the Cosmos kit which allows the Operating system to be </w:t>
      </w:r>
      <w:r w:rsidR="000B0D88">
        <w:t>built,</w:t>
      </w:r>
      <w:r>
        <w:t xml:space="preserve"> debugged and launched directly from Visual Studio. By treating it as a normal application developers will be able to use all their existing experience. </w:t>
      </w:r>
    </w:p>
    <w:p w:rsidR="000C2FD3" w:rsidRDefault="006C4950" w:rsidP="00DD2E27">
      <w:pPr>
        <w:pStyle w:val="BodyText"/>
      </w:pPr>
      <w:r>
        <w:t xml:space="preserve">Trusted code in traditional systems becomes reliable through maturity and testing . To increase reliability of the TCB itself the system will exhibit strong OO code quality implemented and tested through TDD.  </w:t>
      </w:r>
      <w:r w:rsidR="000C2FD3">
        <w:t xml:space="preserve">(Except for a few assembler “Plugs”) , which will allow developers to maintain confidence in the code base  , allow changes and embed learned issues into the test cases for future reference. </w:t>
      </w:r>
    </w:p>
    <w:p w:rsidR="000C2FD3" w:rsidRPr="00DD2E27" w:rsidRDefault="000C2FD3" w:rsidP="000C2FD3">
      <w:pPr>
        <w:pStyle w:val="BodyText"/>
        <w:rPr>
          <w:rFonts w:ascii="Arial Black" w:hAnsi="Arial Black" w:cs="Arial Black"/>
          <w:sz w:val="23"/>
          <w:szCs w:val="23"/>
        </w:rPr>
      </w:pPr>
      <w:r>
        <w:t xml:space="preserve">The code itself will be OO code with little global /static data. Even </w:t>
      </w:r>
      <w:r w:rsidR="0053103F">
        <w:t xml:space="preserve">services </w:t>
      </w:r>
      <w:r>
        <w:t xml:space="preserve">like the memory manager will be instance objects which can be changed as needed. </w:t>
      </w:r>
    </w:p>
    <w:p w:rsidR="00DD2E27" w:rsidRPr="000C2FD3" w:rsidRDefault="000C2FD3" w:rsidP="000C2FD3">
      <w:pPr>
        <w:pStyle w:val="BodyText"/>
        <w:rPr>
          <w:rFonts w:ascii="Arial Black" w:hAnsi="Arial Black" w:cs="Arial Black"/>
          <w:b/>
          <w:sz w:val="23"/>
          <w:szCs w:val="23"/>
        </w:rPr>
      </w:pPr>
      <w:r w:rsidRPr="000C2FD3">
        <w:rPr>
          <w:b/>
        </w:rPr>
        <w:t xml:space="preserve">2.2 </w:t>
      </w:r>
      <w:r w:rsidR="00DD2E27" w:rsidRPr="000C2FD3">
        <w:rPr>
          <w:b/>
        </w:rPr>
        <w:t>Reliability</w:t>
      </w:r>
    </w:p>
    <w:p w:rsidR="006D73A0" w:rsidRDefault="00E3075B" w:rsidP="00E3075B">
      <w:pPr>
        <w:pStyle w:val="BodyText"/>
      </w:pPr>
      <w:r>
        <w:t xml:space="preserve">It is frequently said that the greatest opportunity for OS advancement is in system </w:t>
      </w:r>
      <w:r w:rsidR="00A70618">
        <w:t xml:space="preserve">reliability. </w:t>
      </w:r>
      <w:r w:rsidR="006D73A0">
        <w:t xml:space="preserve"> The system will aim to detect problems for applications as early in the development process as possible, just as is the software development </w:t>
      </w:r>
      <w:r w:rsidR="004A154B">
        <w:t>cycle early</w:t>
      </w:r>
      <w:r w:rsidR="006D73A0">
        <w:t xml:space="preserve"> discovery makes the problem easier to deal with</w:t>
      </w:r>
      <w:r w:rsidR="00E03587">
        <w:t xml:space="preserve"> and results in a more reliable system</w:t>
      </w:r>
      <w:r w:rsidR="006D73A0">
        <w:t>.</w:t>
      </w:r>
      <w:r w:rsidR="00E03587">
        <w:t xml:space="preserve"> Eg. an application that is nor verifiably type and memory space will not even install.</w:t>
      </w:r>
      <w:r w:rsidR="006D73A0">
        <w:t xml:space="preserve">  </w:t>
      </w:r>
    </w:p>
    <w:p w:rsidR="006D73A0" w:rsidRDefault="006D73A0" w:rsidP="00E3075B">
      <w:pPr>
        <w:pStyle w:val="BodyText"/>
      </w:pPr>
      <w:r>
        <w:lastRenderedPageBreak/>
        <w:t xml:space="preserve">Eg </w:t>
      </w:r>
    </w:p>
    <w:p w:rsidR="006D73A0" w:rsidRDefault="006D73A0" w:rsidP="00E3075B">
      <w:pPr>
        <w:pStyle w:val="BodyText"/>
      </w:pPr>
      <w:r>
        <w:t>Design -&gt; Compile -&gt; Test  -&gt;Install -&gt;Load -&gt;Run -&gt;Post Mortem</w:t>
      </w:r>
    </w:p>
    <w:p w:rsidR="00E03587" w:rsidRPr="000C2FD3" w:rsidRDefault="00E03587" w:rsidP="00E03587">
      <w:pPr>
        <w:pStyle w:val="BodyText"/>
        <w:rPr>
          <w:rFonts w:ascii="Arial Black" w:hAnsi="Arial Black" w:cs="Arial Black"/>
          <w:b/>
          <w:sz w:val="23"/>
          <w:szCs w:val="23"/>
        </w:rPr>
      </w:pPr>
      <w:r w:rsidRPr="000C2FD3">
        <w:rPr>
          <w:b/>
        </w:rPr>
        <w:t>2.2</w:t>
      </w:r>
      <w:r>
        <w:rPr>
          <w:b/>
        </w:rPr>
        <w:t>.</w:t>
      </w:r>
      <w:r w:rsidR="006C4950">
        <w:rPr>
          <w:b/>
        </w:rPr>
        <w:t>1</w:t>
      </w:r>
      <w:r>
        <w:rPr>
          <w:b/>
        </w:rPr>
        <w:t xml:space="preserve"> Device driver </w:t>
      </w:r>
      <w:r w:rsidRPr="000C2FD3">
        <w:rPr>
          <w:b/>
        </w:rPr>
        <w:t>Reliability</w:t>
      </w:r>
    </w:p>
    <w:p w:rsidR="007153F4" w:rsidRDefault="006D73A0" w:rsidP="00E3075B">
      <w:pPr>
        <w:pStyle w:val="BodyText"/>
      </w:pPr>
      <w:r>
        <w:t xml:space="preserve">A traditional problem for OS is device </w:t>
      </w:r>
      <w:r w:rsidR="00F34ED6">
        <w:t>drivers</w:t>
      </w:r>
      <w:r w:rsidR="00E03587">
        <w:t>. For Comsos-B d</w:t>
      </w:r>
      <w:r w:rsidR="007153F4">
        <w:t xml:space="preserve">evice driver’s </w:t>
      </w:r>
      <w:r w:rsidR="00E03587">
        <w:t xml:space="preserve">are </w:t>
      </w:r>
      <w:r w:rsidR="001611BD">
        <w:t xml:space="preserve">normal </w:t>
      </w:r>
      <w:r w:rsidR="00E03587">
        <w:t xml:space="preserve">TSIA </w:t>
      </w:r>
      <w:r w:rsidR="007153F4">
        <w:t>managed b</w:t>
      </w:r>
      <w:r w:rsidR="001611BD">
        <w:t xml:space="preserve">y </w:t>
      </w:r>
      <w:r w:rsidR="007153F4">
        <w:t xml:space="preserve">the OS.  </w:t>
      </w:r>
      <w:r w:rsidR="001611BD">
        <w:t xml:space="preserve">They are also self describing so the OS can managed the drivers </w:t>
      </w:r>
      <w:r w:rsidR="00E03587">
        <w:t>,</w:t>
      </w:r>
      <w:r w:rsidR="001611BD">
        <w:t>what hardware they apply to</w:t>
      </w:r>
      <w:r w:rsidR="00E03587">
        <w:t xml:space="preserve">  and avoid conflicts </w:t>
      </w:r>
      <w:r w:rsidR="001611BD">
        <w:t xml:space="preserve"> </w:t>
      </w:r>
      <w:r w:rsidR="007153F4">
        <w:t>Device drivers do not touch the hardware</w:t>
      </w:r>
      <w:r w:rsidR="00E03587">
        <w:t xml:space="preserve"> directly all calls are  done via the HAL ( which calls machine specific methods) which limits what the driver can do according to the agreed Me</w:t>
      </w:r>
      <w:r w:rsidR="00212A11">
        <w:t>t</w:t>
      </w:r>
      <w:r w:rsidR="00E03587">
        <w:t>aData.</w:t>
      </w:r>
      <w:r w:rsidR="007153F4">
        <w:t xml:space="preserve">. </w:t>
      </w:r>
    </w:p>
    <w:p w:rsidR="00A93DEC" w:rsidRPr="000C2FD3" w:rsidRDefault="00A93DEC" w:rsidP="00A93DEC">
      <w:pPr>
        <w:pStyle w:val="BodyText"/>
        <w:rPr>
          <w:rFonts w:ascii="Arial Black" w:hAnsi="Arial Black" w:cs="Arial Black"/>
          <w:b/>
          <w:sz w:val="23"/>
          <w:szCs w:val="23"/>
        </w:rPr>
      </w:pPr>
      <w:r w:rsidRPr="000C2FD3">
        <w:rPr>
          <w:b/>
        </w:rPr>
        <w:t>2.3 Security</w:t>
      </w:r>
    </w:p>
    <w:p w:rsidR="00A93DEC" w:rsidRPr="00DD2E27" w:rsidRDefault="00A93DEC" w:rsidP="00A93DEC">
      <w:pPr>
        <w:pStyle w:val="BodyText"/>
        <w:rPr>
          <w:rFonts w:ascii="Arial Black" w:hAnsi="Arial Black" w:cs="Arial Black"/>
          <w:sz w:val="23"/>
          <w:szCs w:val="23"/>
        </w:rPr>
      </w:pPr>
      <w:r>
        <w:t>The system adheres to both POLP /POLA as much as possible</w:t>
      </w:r>
      <w:r w:rsidR="00841D9B">
        <w:t xml:space="preserve">. POLA states that  </w:t>
      </w:r>
      <w:r w:rsidR="00841D9B" w:rsidRPr="00841D9B">
        <w:t>every module (such as a process, a user or a program on the basis of the layer we are considering) must be able to access only such information and resources that are necessary to its legitimate purpose.</w:t>
      </w:r>
      <w:r w:rsidR="008F01C7">
        <w:t xml:space="preserve"> To adhere to this Cosmos uses a </w:t>
      </w:r>
      <w:r>
        <w:t xml:space="preserve">Capability Object system using references as the Capability. </w:t>
      </w:r>
      <w:r w:rsidR="008F01C7">
        <w:t xml:space="preserve"> These references are stored and persisted in a key ring for </w:t>
      </w:r>
      <w:r w:rsidR="00060FC3">
        <w:t xml:space="preserve"> each </w:t>
      </w:r>
      <w:r w:rsidR="008F01C7">
        <w:t xml:space="preserve"> STP</w:t>
      </w:r>
      <w:r w:rsidR="00060FC3">
        <w:t xml:space="preserve"> ( and reloaded when the STP loads) </w:t>
      </w:r>
      <w:r w:rsidR="008F01C7">
        <w:t xml:space="preserve">. </w:t>
      </w:r>
      <w:r w:rsidR="00060FC3">
        <w:t xml:space="preserve"> In a well written program only a small part of the program will be able to use a certain privilege eg write to a output file. The rest of  program will  not have that ability. </w:t>
      </w:r>
    </w:p>
    <w:p w:rsidR="00DD2E27" w:rsidRPr="000C2FD3" w:rsidRDefault="000C2FD3" w:rsidP="000C2FD3">
      <w:pPr>
        <w:pStyle w:val="BodyText"/>
        <w:rPr>
          <w:rFonts w:ascii="Arial Black" w:hAnsi="Arial Black" w:cs="Arial Black"/>
          <w:b/>
          <w:sz w:val="23"/>
          <w:szCs w:val="23"/>
        </w:rPr>
      </w:pPr>
      <w:r w:rsidRPr="000C2FD3">
        <w:rPr>
          <w:b/>
        </w:rPr>
        <w:t xml:space="preserve">2.4 </w:t>
      </w:r>
      <w:r w:rsidR="00DD2E27" w:rsidRPr="000C2FD3">
        <w:rPr>
          <w:b/>
        </w:rPr>
        <w:t>Scalability and Performance</w:t>
      </w:r>
    </w:p>
    <w:p w:rsidR="00AC193E" w:rsidRDefault="00AC193E" w:rsidP="00AC193E">
      <w:pPr>
        <w:pStyle w:val="BodyText"/>
      </w:pPr>
      <w:r>
        <w:t xml:space="preserve">Modern Operating Systems were designed according to </w:t>
      </w:r>
      <w:r w:rsidR="00581324">
        <w:t xml:space="preserve">the </w:t>
      </w:r>
      <w:r>
        <w:t>hardware of  8</w:t>
      </w:r>
      <w:r w:rsidR="00581324">
        <w:t>0</w:t>
      </w:r>
      <w:r>
        <w:t xml:space="preserve">-90 and hence were not well designed to handle modern multi core </w:t>
      </w:r>
      <w:r w:rsidR="00581324">
        <w:t>,</w:t>
      </w:r>
      <w:r>
        <w:t>multi Gigabyte memory hardware. The high count of multiple cores (which is rapidly increasing), the slow increase of memory speed and the use of powerful non uniform CPU cores (like GPUs) are not well used.  Eg in 2010 6 Core CPUs with HT will be released on quad board that’s a machine running 48 Hardware threads , 2011 consumer CPUs will have 4-8 cores or 8-16 Hardware threads. 64 bit support is also poor in a lot of modern Operating Systems with changes often limited to the memory management system.</w:t>
      </w:r>
    </w:p>
    <w:p w:rsidR="00581324" w:rsidRDefault="00581324" w:rsidP="00A93DEC">
      <w:pPr>
        <w:pStyle w:val="BodyText"/>
        <w:ind w:firstLine="0"/>
      </w:pPr>
      <w:r>
        <w:t xml:space="preserve">The significant increase in cores work far better using low over head IPC [Citation]. Not HW protected OS can provide this much lower latencies and hence improve multi core performance. </w:t>
      </w:r>
    </w:p>
    <w:p w:rsidR="00AC193E" w:rsidRDefault="00A93DEC" w:rsidP="00A93DEC">
      <w:pPr>
        <w:pStyle w:val="BodyText"/>
        <w:ind w:firstLine="0"/>
      </w:pPr>
      <w:r>
        <w:t>The goals of the system are to be efficiently scalable on modern hardware from 32 Meg 400Mhz arm units with no HDD to servers with 100 Gig of Memory and are capable of running over 100 hardware threads on non homogenous CPUs .</w:t>
      </w:r>
    </w:p>
    <w:p w:rsidR="00A93DEC" w:rsidRDefault="00A93DEC" w:rsidP="00A93DEC">
      <w:pPr>
        <w:pStyle w:val="BodyText"/>
        <w:ind w:firstLine="0"/>
      </w:pPr>
      <w:r>
        <w:t>Special attention is to be given to supporting the nature of the internet and efficient Asynch communication.</w:t>
      </w:r>
    </w:p>
    <w:p w:rsidR="00DD2E27" w:rsidRPr="000C2FD3" w:rsidRDefault="000C2FD3" w:rsidP="000C2FD3">
      <w:pPr>
        <w:pStyle w:val="BodyText"/>
        <w:rPr>
          <w:rFonts w:ascii="Arial Black" w:hAnsi="Arial Black" w:cs="Arial Black"/>
          <w:b/>
          <w:sz w:val="23"/>
          <w:szCs w:val="23"/>
        </w:rPr>
      </w:pPr>
      <w:r w:rsidRPr="000C2FD3">
        <w:rPr>
          <w:b/>
        </w:rPr>
        <w:t xml:space="preserve">2.5 </w:t>
      </w:r>
      <w:r w:rsidR="00DD2E27" w:rsidRPr="000C2FD3">
        <w:rPr>
          <w:b/>
        </w:rPr>
        <w:t xml:space="preserve">Backward compatibility </w:t>
      </w:r>
    </w:p>
    <w:p w:rsidR="00EA4EFE" w:rsidRDefault="00A93DEC" w:rsidP="00D2451E">
      <w:pPr>
        <w:pStyle w:val="BodyText"/>
      </w:pPr>
      <w:r>
        <w:t xml:space="preserve">The system will support </w:t>
      </w:r>
      <w:r w:rsidR="00DD2E27">
        <w:t xml:space="preserve">Mono </w:t>
      </w:r>
      <w:r>
        <w:t xml:space="preserve">and </w:t>
      </w:r>
      <w:r w:rsidR="00DD2E27">
        <w:t xml:space="preserve"> NET </w:t>
      </w:r>
      <w:r>
        <w:t xml:space="preserve">application and it will later support </w:t>
      </w:r>
      <w:r w:rsidR="00DD2E27">
        <w:t>Java.</w:t>
      </w:r>
    </w:p>
    <w:p w:rsidR="00E933F9" w:rsidRDefault="00E933F9" w:rsidP="00E933F9">
      <w:pPr>
        <w:pStyle w:val="BodyText"/>
      </w:pPr>
    </w:p>
    <w:p w:rsidR="00E933F9" w:rsidRDefault="000C2FD3" w:rsidP="00E933F9">
      <w:pPr>
        <w:pStyle w:val="Heading1"/>
      </w:pPr>
      <w:r>
        <w:t>3.</w:t>
      </w:r>
      <w:r w:rsidR="00E933F9">
        <w:t xml:space="preserve">Key Design points </w:t>
      </w:r>
      <w:r w:rsidR="00C91D79">
        <w:t>/Features</w:t>
      </w:r>
    </w:p>
    <w:p w:rsidR="00EA4EFE" w:rsidRDefault="00EA4EFE" w:rsidP="00D2451E">
      <w:pPr>
        <w:pStyle w:val="BodyText"/>
      </w:pPr>
    </w:p>
    <w:p w:rsidR="00E933F9" w:rsidRDefault="00F34ED6" w:rsidP="00E933F9">
      <w:pPr>
        <w:pStyle w:val="BodyText"/>
        <w:rPr>
          <w:sz w:val="23"/>
          <w:szCs w:val="23"/>
        </w:rPr>
      </w:pPr>
      <w:r>
        <w:rPr>
          <w:sz w:val="23"/>
          <w:szCs w:val="23"/>
        </w:rPr>
        <w:lastRenderedPageBreak/>
        <w:t xml:space="preserve">The following key </w:t>
      </w:r>
      <w:r w:rsidR="00E933F9">
        <w:rPr>
          <w:sz w:val="23"/>
          <w:szCs w:val="23"/>
        </w:rPr>
        <w:t xml:space="preserve">design points combine to produce an OS that </w:t>
      </w:r>
      <w:r>
        <w:rPr>
          <w:sz w:val="23"/>
          <w:szCs w:val="23"/>
        </w:rPr>
        <w:t xml:space="preserve">satisfies our </w:t>
      </w:r>
      <w:r w:rsidR="00014034">
        <w:rPr>
          <w:sz w:val="23"/>
          <w:szCs w:val="23"/>
        </w:rPr>
        <w:t>motivation that</w:t>
      </w:r>
      <w:r w:rsidR="006F2D47">
        <w:rPr>
          <w:sz w:val="23"/>
          <w:szCs w:val="23"/>
        </w:rPr>
        <w:t xml:space="preserve"> is </w:t>
      </w:r>
      <w:r w:rsidR="00014034">
        <w:rPr>
          <w:sz w:val="23"/>
          <w:szCs w:val="23"/>
        </w:rPr>
        <w:t>flexible,</w:t>
      </w:r>
      <w:r w:rsidR="006F2D47">
        <w:rPr>
          <w:sz w:val="23"/>
          <w:szCs w:val="23"/>
        </w:rPr>
        <w:t xml:space="preserve"> </w:t>
      </w:r>
      <w:r w:rsidR="00014034">
        <w:rPr>
          <w:sz w:val="23"/>
          <w:szCs w:val="23"/>
        </w:rPr>
        <w:t>maintainable,</w:t>
      </w:r>
      <w:r w:rsidR="006F2D47">
        <w:rPr>
          <w:sz w:val="23"/>
          <w:szCs w:val="23"/>
        </w:rPr>
        <w:t xml:space="preserve"> secure and more reliable </w:t>
      </w:r>
      <w:r>
        <w:rPr>
          <w:sz w:val="23"/>
          <w:szCs w:val="23"/>
        </w:rPr>
        <w:t>these</w:t>
      </w:r>
      <w:r w:rsidR="00E933F9">
        <w:rPr>
          <w:sz w:val="23"/>
          <w:szCs w:val="23"/>
        </w:rPr>
        <w:t xml:space="preserve"> design points</w:t>
      </w:r>
      <w:r w:rsidR="00014034">
        <w:rPr>
          <w:sz w:val="23"/>
          <w:szCs w:val="23"/>
        </w:rPr>
        <w:t xml:space="preserve">/features </w:t>
      </w:r>
      <w:r w:rsidR="00E933F9">
        <w:rPr>
          <w:sz w:val="23"/>
          <w:szCs w:val="23"/>
        </w:rPr>
        <w:t xml:space="preserve">are: </w:t>
      </w:r>
    </w:p>
    <w:p w:rsidR="00F34ED6" w:rsidRDefault="00F34ED6" w:rsidP="00014034">
      <w:pPr>
        <w:pStyle w:val="BodyText"/>
        <w:numPr>
          <w:ilvl w:val="0"/>
          <w:numId w:val="13"/>
        </w:numPr>
        <w:rPr>
          <w:b/>
          <w:sz w:val="23"/>
          <w:szCs w:val="23"/>
        </w:rPr>
      </w:pPr>
      <w:r w:rsidRPr="00014034">
        <w:rPr>
          <w:b/>
          <w:sz w:val="23"/>
          <w:szCs w:val="23"/>
        </w:rPr>
        <w:t>A type safe versioned Asynch</w:t>
      </w:r>
      <w:r w:rsidR="00014034">
        <w:rPr>
          <w:b/>
          <w:sz w:val="23"/>
          <w:szCs w:val="23"/>
        </w:rPr>
        <w:t>ronous</w:t>
      </w:r>
      <w:r w:rsidRPr="00014034">
        <w:rPr>
          <w:b/>
          <w:sz w:val="23"/>
          <w:szCs w:val="23"/>
        </w:rPr>
        <w:t xml:space="preserve"> messaging system used for all IPC </w:t>
      </w:r>
      <w:r w:rsidR="00C91D79">
        <w:rPr>
          <w:b/>
          <w:sz w:val="23"/>
          <w:szCs w:val="23"/>
        </w:rPr>
        <w:t xml:space="preserve">and </w:t>
      </w:r>
      <w:r w:rsidRPr="00014034">
        <w:rPr>
          <w:b/>
          <w:sz w:val="23"/>
          <w:szCs w:val="23"/>
        </w:rPr>
        <w:t xml:space="preserve">kernel </w:t>
      </w:r>
      <w:r w:rsidR="00C91D79">
        <w:rPr>
          <w:b/>
          <w:sz w:val="23"/>
          <w:szCs w:val="23"/>
        </w:rPr>
        <w:t xml:space="preserve">API / ABI </w:t>
      </w:r>
      <w:r w:rsidRPr="00014034">
        <w:rPr>
          <w:b/>
          <w:sz w:val="23"/>
          <w:szCs w:val="23"/>
        </w:rPr>
        <w:t>calls</w:t>
      </w:r>
      <w:r w:rsidR="00C91D79">
        <w:rPr>
          <w:b/>
          <w:sz w:val="23"/>
          <w:szCs w:val="23"/>
        </w:rPr>
        <w:t>.</w:t>
      </w:r>
      <w:r w:rsidRPr="00014034">
        <w:rPr>
          <w:b/>
          <w:sz w:val="23"/>
          <w:szCs w:val="23"/>
        </w:rPr>
        <w:t xml:space="preserve"> </w:t>
      </w:r>
    </w:p>
    <w:p w:rsidR="00C557FB" w:rsidRPr="00014034" w:rsidRDefault="00C557FB" w:rsidP="00014034">
      <w:pPr>
        <w:pStyle w:val="BodyText"/>
        <w:numPr>
          <w:ilvl w:val="0"/>
          <w:numId w:val="13"/>
        </w:numPr>
        <w:rPr>
          <w:b/>
          <w:sz w:val="23"/>
          <w:szCs w:val="23"/>
        </w:rPr>
      </w:pPr>
      <w:r>
        <w:rPr>
          <w:b/>
          <w:sz w:val="23"/>
          <w:szCs w:val="23"/>
        </w:rPr>
        <w:t>More infrequent IPC / Kernel calls by using references or sending larger structures.</w:t>
      </w:r>
    </w:p>
    <w:p w:rsidR="00F34ED6" w:rsidRPr="00014034" w:rsidRDefault="00F34ED6" w:rsidP="00014034">
      <w:pPr>
        <w:pStyle w:val="BodyText"/>
        <w:numPr>
          <w:ilvl w:val="0"/>
          <w:numId w:val="13"/>
        </w:numPr>
        <w:rPr>
          <w:b/>
          <w:sz w:val="23"/>
          <w:szCs w:val="23"/>
        </w:rPr>
      </w:pPr>
      <w:r w:rsidRPr="00014034">
        <w:rPr>
          <w:b/>
          <w:sz w:val="23"/>
          <w:szCs w:val="23"/>
        </w:rPr>
        <w:t xml:space="preserve">A kernelless structure where each app is equal hence there is little reason to trust callers. </w:t>
      </w:r>
    </w:p>
    <w:p w:rsidR="00096D13" w:rsidRDefault="00392878" w:rsidP="00014034">
      <w:pPr>
        <w:pStyle w:val="BodyText"/>
        <w:numPr>
          <w:ilvl w:val="0"/>
          <w:numId w:val="13"/>
        </w:numPr>
        <w:rPr>
          <w:b/>
          <w:sz w:val="23"/>
          <w:szCs w:val="23"/>
        </w:rPr>
      </w:pPr>
      <w:r w:rsidRPr="00014034">
        <w:rPr>
          <w:b/>
          <w:sz w:val="23"/>
          <w:szCs w:val="23"/>
        </w:rPr>
        <w:t>Strong</w:t>
      </w:r>
      <w:r w:rsidR="00F34ED6" w:rsidRPr="00014034">
        <w:rPr>
          <w:b/>
          <w:sz w:val="23"/>
          <w:szCs w:val="23"/>
        </w:rPr>
        <w:t xml:space="preserve"> </w:t>
      </w:r>
      <w:r w:rsidR="00212A11" w:rsidRPr="00014034">
        <w:rPr>
          <w:b/>
          <w:sz w:val="23"/>
          <w:szCs w:val="23"/>
        </w:rPr>
        <w:t xml:space="preserve">software based </w:t>
      </w:r>
      <w:r w:rsidR="00E03587" w:rsidRPr="00014034">
        <w:rPr>
          <w:b/>
          <w:sz w:val="23"/>
          <w:szCs w:val="23"/>
        </w:rPr>
        <w:t xml:space="preserve">application </w:t>
      </w:r>
      <w:r w:rsidR="00F34ED6" w:rsidRPr="00014034">
        <w:rPr>
          <w:b/>
          <w:sz w:val="23"/>
          <w:szCs w:val="23"/>
        </w:rPr>
        <w:t>isolation architecture</w:t>
      </w:r>
      <w:r w:rsidR="00014034">
        <w:rPr>
          <w:b/>
          <w:sz w:val="23"/>
          <w:szCs w:val="23"/>
        </w:rPr>
        <w:t xml:space="preserve"> removing the need for expensive MMU based protection</w:t>
      </w:r>
    </w:p>
    <w:p w:rsidR="00C91D79" w:rsidRPr="00014034" w:rsidRDefault="00C91D79" w:rsidP="00014034">
      <w:pPr>
        <w:pStyle w:val="BodyText"/>
        <w:numPr>
          <w:ilvl w:val="0"/>
          <w:numId w:val="13"/>
        </w:numPr>
        <w:rPr>
          <w:b/>
          <w:sz w:val="23"/>
          <w:szCs w:val="23"/>
        </w:rPr>
      </w:pPr>
      <w:r>
        <w:rPr>
          <w:b/>
          <w:sz w:val="23"/>
          <w:szCs w:val="23"/>
        </w:rPr>
        <w:t xml:space="preserve">A OS assisted breakdown of applications to support better execution on multi core hardware and greater reuse of shared components. </w:t>
      </w:r>
    </w:p>
    <w:p w:rsidR="00F34ED6" w:rsidRPr="00014034" w:rsidRDefault="00F34ED6" w:rsidP="00014034">
      <w:pPr>
        <w:pStyle w:val="BodyText"/>
        <w:numPr>
          <w:ilvl w:val="0"/>
          <w:numId w:val="13"/>
        </w:numPr>
        <w:rPr>
          <w:b/>
          <w:sz w:val="23"/>
          <w:szCs w:val="23"/>
        </w:rPr>
      </w:pPr>
      <w:r w:rsidRPr="00014034">
        <w:rPr>
          <w:b/>
          <w:sz w:val="23"/>
          <w:szCs w:val="23"/>
        </w:rPr>
        <w:t>Ubiquitous metadata describing code and data</w:t>
      </w:r>
      <w:r w:rsidR="00014034">
        <w:rPr>
          <w:b/>
          <w:sz w:val="23"/>
          <w:szCs w:val="23"/>
        </w:rPr>
        <w:t xml:space="preserve"> enabling the OS to understand the requirements better.</w:t>
      </w:r>
    </w:p>
    <w:p w:rsidR="006F2D47" w:rsidRPr="00014034" w:rsidRDefault="006F2D47" w:rsidP="00014034">
      <w:pPr>
        <w:pStyle w:val="BodyText"/>
        <w:numPr>
          <w:ilvl w:val="0"/>
          <w:numId w:val="13"/>
        </w:numPr>
        <w:rPr>
          <w:b/>
        </w:rPr>
      </w:pPr>
      <w:r w:rsidRPr="00014034">
        <w:rPr>
          <w:b/>
          <w:sz w:val="23"/>
          <w:szCs w:val="23"/>
        </w:rPr>
        <w:t xml:space="preserve">A </w:t>
      </w:r>
      <w:r w:rsidRPr="00014034">
        <w:rPr>
          <w:b/>
        </w:rPr>
        <w:t>POLP /POLA Object /Capability security model</w:t>
      </w:r>
    </w:p>
    <w:p w:rsidR="00212A11" w:rsidRDefault="00212A11" w:rsidP="00014034">
      <w:pPr>
        <w:pStyle w:val="BodyText"/>
        <w:numPr>
          <w:ilvl w:val="0"/>
          <w:numId w:val="13"/>
        </w:numPr>
        <w:rPr>
          <w:b/>
        </w:rPr>
      </w:pPr>
      <w:r w:rsidRPr="00014034">
        <w:rPr>
          <w:b/>
        </w:rPr>
        <w:t>Orthogonally Persistent Applications</w:t>
      </w:r>
    </w:p>
    <w:p w:rsidR="004F3CE7" w:rsidRPr="004F3CE7" w:rsidRDefault="004F3CE7" w:rsidP="004F3CE7">
      <w:pPr>
        <w:pStyle w:val="BodyText"/>
        <w:numPr>
          <w:ilvl w:val="0"/>
          <w:numId w:val="13"/>
        </w:numPr>
        <w:ind w:left="720" w:firstLine="0"/>
        <w:rPr>
          <w:b/>
        </w:rPr>
      </w:pPr>
      <w:r w:rsidRPr="004F3CE7">
        <w:rPr>
          <w:b/>
        </w:rPr>
        <w:t>Gradual failure of application and automatic restart for failing parts</w:t>
      </w:r>
    </w:p>
    <w:p w:rsidR="00E933F9" w:rsidRPr="00014034" w:rsidRDefault="006F2D47" w:rsidP="00014034">
      <w:pPr>
        <w:pStyle w:val="BodyText"/>
        <w:numPr>
          <w:ilvl w:val="0"/>
          <w:numId w:val="13"/>
        </w:numPr>
        <w:rPr>
          <w:b/>
          <w:sz w:val="23"/>
          <w:szCs w:val="23"/>
        </w:rPr>
      </w:pPr>
      <w:r w:rsidRPr="00014034">
        <w:rPr>
          <w:b/>
        </w:rPr>
        <w:t>System use</w:t>
      </w:r>
      <w:r w:rsidR="0096206F" w:rsidRPr="00014034">
        <w:rPr>
          <w:b/>
        </w:rPr>
        <w:t>s</w:t>
      </w:r>
      <w:r w:rsidRPr="00014034">
        <w:rPr>
          <w:b/>
        </w:rPr>
        <w:t xml:space="preserve"> strong OO code with </w:t>
      </w:r>
      <w:r w:rsidR="0096206F" w:rsidRPr="00014034">
        <w:rPr>
          <w:b/>
        </w:rPr>
        <w:t>little or</w:t>
      </w:r>
      <w:r w:rsidRPr="00014034">
        <w:rPr>
          <w:b/>
        </w:rPr>
        <w:t xml:space="preserve"> no global data</w:t>
      </w:r>
      <w:r w:rsidR="00393B5E">
        <w:rPr>
          <w:b/>
        </w:rPr>
        <w:t xml:space="preserve"> and is hence very modular</w:t>
      </w:r>
      <w:r w:rsidRPr="00014034">
        <w:rPr>
          <w:b/>
        </w:rPr>
        <w:t>.</w:t>
      </w:r>
    </w:p>
    <w:p w:rsidR="00890618" w:rsidRDefault="00890618" w:rsidP="00890618">
      <w:pPr>
        <w:pStyle w:val="BodyText"/>
      </w:pPr>
    </w:p>
    <w:p w:rsidR="00890618" w:rsidRDefault="00890618" w:rsidP="00890618">
      <w:pPr>
        <w:pStyle w:val="Heading1"/>
      </w:pPr>
      <w:r>
        <w:t xml:space="preserve">4.DEFINITIONS </w:t>
      </w:r>
    </w:p>
    <w:p w:rsidR="00890618" w:rsidRDefault="00890618" w:rsidP="00096D13">
      <w:pPr>
        <w:pStyle w:val="BodyText"/>
        <w:rPr>
          <w:sz w:val="23"/>
          <w:szCs w:val="23"/>
        </w:rPr>
      </w:pPr>
      <w:r>
        <w:rPr>
          <w:sz w:val="23"/>
          <w:szCs w:val="23"/>
        </w:rPr>
        <w:t>Terms that shall not be used.</w:t>
      </w:r>
    </w:p>
    <w:p w:rsidR="00890618" w:rsidRDefault="00890618" w:rsidP="00021BEB">
      <w:pPr>
        <w:pStyle w:val="BodyText"/>
        <w:numPr>
          <w:ilvl w:val="0"/>
          <w:numId w:val="9"/>
        </w:numPr>
        <w:spacing w:after="0"/>
        <w:rPr>
          <w:sz w:val="23"/>
          <w:szCs w:val="23"/>
        </w:rPr>
      </w:pPr>
      <w:r>
        <w:rPr>
          <w:sz w:val="23"/>
          <w:szCs w:val="23"/>
        </w:rPr>
        <w:t>Process – overloaded</w:t>
      </w:r>
    </w:p>
    <w:p w:rsidR="00890618" w:rsidRDefault="00890618" w:rsidP="00021BEB">
      <w:pPr>
        <w:pStyle w:val="BodyText"/>
        <w:numPr>
          <w:ilvl w:val="0"/>
          <w:numId w:val="9"/>
        </w:numPr>
        <w:spacing w:after="0"/>
        <w:rPr>
          <w:sz w:val="23"/>
          <w:szCs w:val="23"/>
        </w:rPr>
      </w:pPr>
      <w:r>
        <w:rPr>
          <w:sz w:val="23"/>
          <w:szCs w:val="23"/>
        </w:rPr>
        <w:t xml:space="preserve">AppDomain – Nice term but too .NET specific. </w:t>
      </w:r>
    </w:p>
    <w:p w:rsidR="00890618" w:rsidRDefault="00890618" w:rsidP="00021BEB">
      <w:pPr>
        <w:pStyle w:val="BodyText"/>
        <w:numPr>
          <w:ilvl w:val="0"/>
          <w:numId w:val="9"/>
        </w:numPr>
        <w:spacing w:after="0"/>
        <w:rPr>
          <w:sz w:val="23"/>
          <w:szCs w:val="23"/>
        </w:rPr>
      </w:pPr>
      <w:r>
        <w:rPr>
          <w:sz w:val="23"/>
          <w:szCs w:val="23"/>
        </w:rPr>
        <w:t>SIP –  We don’t use process</w:t>
      </w:r>
    </w:p>
    <w:p w:rsidR="00890618" w:rsidRDefault="00890618" w:rsidP="00021BEB">
      <w:pPr>
        <w:pStyle w:val="BodyText"/>
        <w:numPr>
          <w:ilvl w:val="0"/>
          <w:numId w:val="9"/>
        </w:numPr>
        <w:spacing w:after="0"/>
        <w:rPr>
          <w:sz w:val="23"/>
          <w:szCs w:val="23"/>
        </w:rPr>
      </w:pPr>
      <w:r>
        <w:rPr>
          <w:sz w:val="23"/>
          <w:szCs w:val="23"/>
        </w:rPr>
        <w:t>Client – Overloaded</w:t>
      </w:r>
    </w:p>
    <w:p w:rsidR="00890618" w:rsidRDefault="00890618" w:rsidP="00021BEB">
      <w:pPr>
        <w:pStyle w:val="BodyText"/>
        <w:numPr>
          <w:ilvl w:val="0"/>
          <w:numId w:val="9"/>
        </w:numPr>
        <w:spacing w:after="0"/>
        <w:rPr>
          <w:sz w:val="23"/>
          <w:szCs w:val="23"/>
        </w:rPr>
      </w:pPr>
      <w:r>
        <w:rPr>
          <w:sz w:val="23"/>
          <w:szCs w:val="23"/>
        </w:rPr>
        <w:t>Server – Overloaded.</w:t>
      </w:r>
    </w:p>
    <w:p w:rsidR="00890618" w:rsidRDefault="00890618" w:rsidP="00021BEB">
      <w:pPr>
        <w:pStyle w:val="BodyText"/>
        <w:numPr>
          <w:ilvl w:val="0"/>
          <w:numId w:val="9"/>
        </w:numPr>
        <w:spacing w:after="0"/>
        <w:rPr>
          <w:sz w:val="23"/>
          <w:szCs w:val="23"/>
        </w:rPr>
      </w:pPr>
      <w:r>
        <w:rPr>
          <w:sz w:val="23"/>
          <w:szCs w:val="23"/>
        </w:rPr>
        <w:t xml:space="preserve">DLL – Unmanaged ( use Assembly) </w:t>
      </w:r>
    </w:p>
    <w:p w:rsidR="00C60811" w:rsidRDefault="00C60811" w:rsidP="00C60811">
      <w:pPr>
        <w:pStyle w:val="BodyText"/>
        <w:numPr>
          <w:ilvl w:val="0"/>
          <w:numId w:val="9"/>
        </w:numPr>
        <w:spacing w:after="0"/>
        <w:rPr>
          <w:sz w:val="23"/>
          <w:szCs w:val="23"/>
        </w:rPr>
      </w:pPr>
      <w:r>
        <w:rPr>
          <w:sz w:val="23"/>
          <w:szCs w:val="23"/>
        </w:rPr>
        <w:t>MSIL – replaced by CIL.</w:t>
      </w:r>
    </w:p>
    <w:p w:rsidR="00C60811" w:rsidRDefault="00C60811" w:rsidP="00C60811">
      <w:pPr>
        <w:pStyle w:val="BodyText"/>
        <w:spacing w:after="0"/>
        <w:ind w:left="720" w:firstLine="0"/>
        <w:rPr>
          <w:sz w:val="23"/>
          <w:szCs w:val="23"/>
        </w:rPr>
      </w:pPr>
    </w:p>
    <w:p w:rsidR="00890618" w:rsidRDefault="00890618" w:rsidP="00021BEB">
      <w:pPr>
        <w:pStyle w:val="BodyText"/>
        <w:spacing w:after="0"/>
        <w:rPr>
          <w:sz w:val="23"/>
          <w:szCs w:val="23"/>
        </w:rPr>
      </w:pPr>
    </w:p>
    <w:p w:rsidR="00890618" w:rsidRDefault="00890618" w:rsidP="00096D13">
      <w:pPr>
        <w:pStyle w:val="BodyText"/>
        <w:rPr>
          <w:sz w:val="23"/>
          <w:szCs w:val="23"/>
        </w:rPr>
      </w:pPr>
      <w:r>
        <w:rPr>
          <w:sz w:val="23"/>
          <w:szCs w:val="23"/>
        </w:rPr>
        <w:t>Terms that should used with caution</w:t>
      </w:r>
    </w:p>
    <w:p w:rsidR="00890618" w:rsidRDefault="00890618" w:rsidP="00021BEB">
      <w:pPr>
        <w:pStyle w:val="BodyText"/>
        <w:numPr>
          <w:ilvl w:val="0"/>
          <w:numId w:val="10"/>
        </w:numPr>
        <w:spacing w:after="0"/>
        <w:rPr>
          <w:sz w:val="23"/>
          <w:szCs w:val="23"/>
        </w:rPr>
      </w:pPr>
      <w:r>
        <w:rPr>
          <w:sz w:val="23"/>
          <w:szCs w:val="23"/>
        </w:rPr>
        <w:t>GC – use rarely Avoid GC use the term Allocator or Collector</w:t>
      </w:r>
    </w:p>
    <w:p w:rsidR="00890618" w:rsidRDefault="00890618" w:rsidP="00021BEB">
      <w:pPr>
        <w:pStyle w:val="BodyText"/>
        <w:numPr>
          <w:ilvl w:val="0"/>
          <w:numId w:val="10"/>
        </w:numPr>
        <w:spacing w:after="0"/>
        <w:rPr>
          <w:sz w:val="23"/>
          <w:szCs w:val="23"/>
        </w:rPr>
      </w:pPr>
      <w:r>
        <w:rPr>
          <w:sz w:val="23"/>
          <w:szCs w:val="23"/>
        </w:rPr>
        <w:lastRenderedPageBreak/>
        <w:t xml:space="preserve">Application – over used </w:t>
      </w:r>
    </w:p>
    <w:p w:rsidR="006F47E1" w:rsidRDefault="006F47E1" w:rsidP="006F47E1">
      <w:pPr>
        <w:pStyle w:val="BodyText"/>
        <w:numPr>
          <w:ilvl w:val="0"/>
          <w:numId w:val="10"/>
        </w:numPr>
        <w:spacing w:after="0"/>
        <w:rPr>
          <w:sz w:val="23"/>
          <w:szCs w:val="23"/>
        </w:rPr>
      </w:pPr>
      <w:r>
        <w:rPr>
          <w:sz w:val="23"/>
          <w:szCs w:val="23"/>
        </w:rPr>
        <w:t xml:space="preserve">Kernel – meaningless.  There is only trusted and un-trusted code. Trusted assemblies run inside user applications. Use only to compare to kernel based OS. </w:t>
      </w:r>
    </w:p>
    <w:p w:rsidR="006F47E1" w:rsidRDefault="006F47E1" w:rsidP="006F47E1">
      <w:pPr>
        <w:pStyle w:val="BodyText"/>
        <w:spacing w:after="0"/>
        <w:ind w:left="1080" w:firstLine="0"/>
        <w:rPr>
          <w:sz w:val="23"/>
          <w:szCs w:val="23"/>
        </w:rPr>
      </w:pPr>
    </w:p>
    <w:p w:rsidR="00890618" w:rsidRDefault="00890618" w:rsidP="00021BEB">
      <w:pPr>
        <w:pStyle w:val="BodyText"/>
        <w:spacing w:after="0"/>
        <w:rPr>
          <w:sz w:val="23"/>
          <w:szCs w:val="23"/>
        </w:rPr>
      </w:pPr>
    </w:p>
    <w:p w:rsidR="00890618" w:rsidRDefault="003D510B" w:rsidP="00096D13">
      <w:pPr>
        <w:pStyle w:val="BodyText"/>
        <w:rPr>
          <w:sz w:val="23"/>
          <w:szCs w:val="23"/>
        </w:rPr>
      </w:pPr>
      <w:r>
        <w:rPr>
          <w:sz w:val="23"/>
          <w:szCs w:val="23"/>
        </w:rPr>
        <w:t>Terms that</w:t>
      </w:r>
      <w:r w:rsidR="00890618">
        <w:rPr>
          <w:sz w:val="23"/>
          <w:szCs w:val="23"/>
        </w:rPr>
        <w:t xml:space="preserve"> should be used</w:t>
      </w:r>
    </w:p>
    <w:p w:rsidR="00890618" w:rsidRDefault="00890618" w:rsidP="00021BEB">
      <w:pPr>
        <w:pStyle w:val="BodyText"/>
        <w:numPr>
          <w:ilvl w:val="0"/>
          <w:numId w:val="11"/>
        </w:numPr>
        <w:spacing w:after="0"/>
        <w:rPr>
          <w:sz w:val="23"/>
          <w:szCs w:val="23"/>
        </w:rPr>
      </w:pPr>
      <w:r>
        <w:rPr>
          <w:sz w:val="23"/>
          <w:szCs w:val="23"/>
        </w:rPr>
        <w:t xml:space="preserve">Trusted </w:t>
      </w:r>
      <w:r w:rsidR="003D510B">
        <w:rPr>
          <w:sz w:val="23"/>
          <w:szCs w:val="23"/>
        </w:rPr>
        <w:t>code (or</w:t>
      </w:r>
      <w:r>
        <w:rPr>
          <w:sz w:val="23"/>
          <w:szCs w:val="23"/>
        </w:rPr>
        <w:t xml:space="preserve"> trusted code base</w:t>
      </w:r>
      <w:r w:rsidR="003D510B">
        <w:rPr>
          <w:sz w:val="23"/>
          <w:szCs w:val="23"/>
        </w:rPr>
        <w:t xml:space="preserve">). </w:t>
      </w:r>
      <w:r>
        <w:rPr>
          <w:sz w:val="23"/>
          <w:szCs w:val="23"/>
        </w:rPr>
        <w:t xml:space="preserve">Code that the OS trusts ( ie code we ship) . This code uses pointers and IO instructions and we know works either through </w:t>
      </w:r>
      <w:r w:rsidR="00CB6B2B">
        <w:rPr>
          <w:sz w:val="23"/>
          <w:szCs w:val="23"/>
        </w:rPr>
        <w:t>verification,</w:t>
      </w:r>
      <w:r>
        <w:rPr>
          <w:sz w:val="23"/>
          <w:szCs w:val="23"/>
        </w:rPr>
        <w:t xml:space="preserve"> unit </w:t>
      </w:r>
      <w:r w:rsidR="00CB6B2B">
        <w:rPr>
          <w:sz w:val="23"/>
          <w:szCs w:val="23"/>
        </w:rPr>
        <w:t>tests,</w:t>
      </w:r>
      <w:r>
        <w:rPr>
          <w:sz w:val="23"/>
          <w:szCs w:val="23"/>
        </w:rPr>
        <w:t xml:space="preserve"> maturity or a combination of factors. </w:t>
      </w:r>
    </w:p>
    <w:p w:rsidR="00890618" w:rsidRDefault="00890618" w:rsidP="00021BEB">
      <w:pPr>
        <w:pStyle w:val="BodyText"/>
        <w:numPr>
          <w:ilvl w:val="0"/>
          <w:numId w:val="11"/>
        </w:numPr>
        <w:spacing w:after="0"/>
        <w:rPr>
          <w:sz w:val="23"/>
          <w:szCs w:val="23"/>
        </w:rPr>
      </w:pPr>
      <w:r>
        <w:rPr>
          <w:sz w:val="23"/>
          <w:szCs w:val="23"/>
        </w:rPr>
        <w:t xml:space="preserve">User code User code ie untrusted , includes file systems ,device drivers etc. </w:t>
      </w:r>
    </w:p>
    <w:p w:rsidR="00890618" w:rsidRDefault="00890618" w:rsidP="00021BEB">
      <w:pPr>
        <w:pStyle w:val="BodyText"/>
        <w:numPr>
          <w:ilvl w:val="0"/>
          <w:numId w:val="11"/>
        </w:numPr>
        <w:spacing w:after="0"/>
        <w:rPr>
          <w:sz w:val="23"/>
          <w:szCs w:val="23"/>
        </w:rPr>
      </w:pPr>
      <w:r>
        <w:rPr>
          <w:sz w:val="23"/>
          <w:szCs w:val="23"/>
        </w:rPr>
        <w:t xml:space="preserve">Async-Client – when referring to a </w:t>
      </w:r>
      <w:r w:rsidR="00F85C9D">
        <w:rPr>
          <w:sz w:val="23"/>
          <w:szCs w:val="23"/>
        </w:rPr>
        <w:t xml:space="preserve">STP </w:t>
      </w:r>
      <w:r>
        <w:rPr>
          <w:sz w:val="23"/>
          <w:szCs w:val="23"/>
        </w:rPr>
        <w:t>IPC caller.</w:t>
      </w:r>
      <w:r w:rsidR="00F85C9D">
        <w:rPr>
          <w:sz w:val="23"/>
          <w:szCs w:val="23"/>
        </w:rPr>
        <w:t xml:space="preserve"> </w:t>
      </w:r>
    </w:p>
    <w:p w:rsidR="00890618" w:rsidRDefault="00890618" w:rsidP="00021BEB">
      <w:pPr>
        <w:pStyle w:val="BodyText"/>
        <w:numPr>
          <w:ilvl w:val="0"/>
          <w:numId w:val="11"/>
        </w:numPr>
        <w:spacing w:after="0"/>
        <w:rPr>
          <w:sz w:val="23"/>
          <w:szCs w:val="23"/>
        </w:rPr>
      </w:pPr>
      <w:r>
        <w:rPr>
          <w:sz w:val="23"/>
          <w:szCs w:val="23"/>
        </w:rPr>
        <w:t>Async-Server – when referring to a</w:t>
      </w:r>
      <w:r w:rsidR="00F85C9D">
        <w:rPr>
          <w:sz w:val="23"/>
          <w:szCs w:val="23"/>
        </w:rPr>
        <w:t xml:space="preserve"> STP </w:t>
      </w:r>
      <w:r>
        <w:rPr>
          <w:sz w:val="23"/>
          <w:szCs w:val="23"/>
        </w:rPr>
        <w:t xml:space="preserve"> IPC server and message pump</w:t>
      </w:r>
    </w:p>
    <w:p w:rsidR="00890618" w:rsidRDefault="00890618" w:rsidP="00021BEB">
      <w:pPr>
        <w:pStyle w:val="BodyText"/>
        <w:numPr>
          <w:ilvl w:val="0"/>
          <w:numId w:val="11"/>
        </w:numPr>
        <w:spacing w:after="0"/>
        <w:rPr>
          <w:sz w:val="23"/>
          <w:szCs w:val="23"/>
        </w:rPr>
      </w:pPr>
      <w:r>
        <w:rPr>
          <w:sz w:val="23"/>
          <w:szCs w:val="23"/>
        </w:rPr>
        <w:t>Object Capability</w:t>
      </w:r>
      <w:r w:rsidR="008F01C7">
        <w:rPr>
          <w:sz w:val="23"/>
          <w:szCs w:val="23"/>
        </w:rPr>
        <w:t xml:space="preserve"> (OC) </w:t>
      </w:r>
      <w:r w:rsidR="00021BEB">
        <w:rPr>
          <w:sz w:val="23"/>
          <w:szCs w:val="23"/>
        </w:rPr>
        <w:t xml:space="preserve"> or </w:t>
      </w:r>
      <w:r w:rsidR="00CB6B2B">
        <w:rPr>
          <w:sz w:val="23"/>
          <w:szCs w:val="23"/>
        </w:rPr>
        <w:t>Capability –</w:t>
      </w:r>
      <w:r>
        <w:rPr>
          <w:sz w:val="23"/>
          <w:szCs w:val="23"/>
        </w:rPr>
        <w:t xml:space="preserve"> A security key which accesses the object its basically a reference but can be persisted. </w:t>
      </w:r>
      <w:r w:rsidR="00021BEB">
        <w:rPr>
          <w:sz w:val="23"/>
          <w:szCs w:val="23"/>
        </w:rPr>
        <w:t xml:space="preserve">The term often indicates some trusted privilege eg Hal Capability. </w:t>
      </w:r>
      <w:r w:rsidR="00CB6B2B">
        <w:rPr>
          <w:sz w:val="23"/>
          <w:szCs w:val="23"/>
        </w:rPr>
        <w:t>Allows</w:t>
      </w:r>
      <w:r w:rsidR="00021BEB">
        <w:rPr>
          <w:sz w:val="23"/>
          <w:szCs w:val="23"/>
        </w:rPr>
        <w:t xml:space="preserve"> communication with the HAL.</w:t>
      </w:r>
    </w:p>
    <w:p w:rsidR="00890618" w:rsidRDefault="00890618" w:rsidP="00021BEB">
      <w:pPr>
        <w:pStyle w:val="BodyText"/>
        <w:numPr>
          <w:ilvl w:val="0"/>
          <w:numId w:val="11"/>
        </w:numPr>
        <w:spacing w:after="0"/>
      </w:pPr>
      <w:r>
        <w:t xml:space="preserve">Managed Operating System – A type safe , Memory safe operating system  that uses extensive </w:t>
      </w:r>
      <w:r w:rsidR="00CB6B2B">
        <w:t>Metadata</w:t>
      </w:r>
      <w:r>
        <w:t xml:space="preserve"> and Garbage Collection to manage apps </w:t>
      </w:r>
    </w:p>
    <w:p w:rsidR="00890618" w:rsidRDefault="00E03587" w:rsidP="00021BEB">
      <w:pPr>
        <w:pStyle w:val="BodyText"/>
        <w:numPr>
          <w:ilvl w:val="0"/>
          <w:numId w:val="11"/>
        </w:numPr>
        <w:spacing w:after="0"/>
      </w:pPr>
      <w:r>
        <w:t>Single</w:t>
      </w:r>
      <w:r w:rsidR="00890618">
        <w:t>ThreadProcess</w:t>
      </w:r>
      <w:r>
        <w:t>(STP)</w:t>
      </w:r>
      <w:r w:rsidR="00890618">
        <w:t xml:space="preserve"> – A single thread which executes over an object space, has an </w:t>
      </w:r>
      <w:r w:rsidR="00CB6B2B">
        <w:t>IPC, Scheduling</w:t>
      </w:r>
      <w:r w:rsidR="00890618">
        <w:t xml:space="preserve"> ,  Sub Thread  Process , Message pump</w:t>
      </w:r>
      <w:r w:rsidR="001603A3">
        <w:t xml:space="preserve"> </w:t>
      </w:r>
      <w:r w:rsidR="00890618">
        <w:t xml:space="preserve"> and  </w:t>
      </w:r>
      <w:r w:rsidR="001603A3">
        <w:t xml:space="preserve">a reference to an SIA for </w:t>
      </w:r>
      <w:r w:rsidR="00890618">
        <w:t xml:space="preserve">Allocation  </w:t>
      </w:r>
      <w:r w:rsidR="001603A3">
        <w:t xml:space="preserve">and object creation </w:t>
      </w:r>
      <w:r w:rsidR="00890618">
        <w:t>capabilities as well as Capability storage.</w:t>
      </w:r>
    </w:p>
    <w:p w:rsidR="00236BE5" w:rsidRDefault="00236BE5" w:rsidP="00021BEB">
      <w:pPr>
        <w:pStyle w:val="BodyText"/>
        <w:numPr>
          <w:ilvl w:val="0"/>
          <w:numId w:val="11"/>
        </w:numPr>
        <w:spacing w:after="0"/>
      </w:pPr>
      <w:r>
        <w:t>Named STP A Named STP is predefined in an SIA meta data file. Since they are named they are discoverable. Named STPs can act as services for messaging unnamed STPs can only be clients.</w:t>
      </w:r>
      <w:r w:rsidR="008E292C">
        <w:t xml:space="preserve"> There is always the default  Based on the SIA Name + _Main .</w:t>
      </w:r>
    </w:p>
    <w:p w:rsidR="00704473" w:rsidRDefault="00704473" w:rsidP="00021BEB">
      <w:pPr>
        <w:pStyle w:val="BodyText"/>
        <w:numPr>
          <w:ilvl w:val="0"/>
          <w:numId w:val="11"/>
        </w:numPr>
        <w:spacing w:after="0"/>
      </w:pPr>
      <w:r>
        <w:t>Dynamic Loader – Loads Executables and Assemblies , verifies and then Assembly links them.</w:t>
      </w:r>
    </w:p>
    <w:p w:rsidR="00E03587" w:rsidRDefault="00B63D3C" w:rsidP="00021BEB">
      <w:pPr>
        <w:pStyle w:val="BodyText"/>
        <w:numPr>
          <w:ilvl w:val="0"/>
          <w:numId w:val="11"/>
        </w:numPr>
        <w:spacing w:after="0"/>
      </w:pPr>
      <w:r>
        <w:t xml:space="preserve">Software </w:t>
      </w:r>
      <w:r w:rsidR="00890618">
        <w:t>Isolated Application</w:t>
      </w:r>
      <w:r w:rsidR="00E03587">
        <w:t xml:space="preserve"> (</w:t>
      </w:r>
      <w:r>
        <w:t>S</w:t>
      </w:r>
      <w:r w:rsidR="00E03587">
        <w:t xml:space="preserve">IA) </w:t>
      </w:r>
      <w:r w:rsidR="00890618">
        <w:t xml:space="preserve"> – A collection of 1 or more Thread Processes </w:t>
      </w:r>
      <w:r w:rsidR="00CB6B2B">
        <w:t xml:space="preserve">and access to </w:t>
      </w:r>
      <w:r w:rsidR="00021BEB">
        <w:t>a Collector Domain.  Has capabi</w:t>
      </w:r>
      <w:r>
        <w:t>lities</w:t>
      </w:r>
      <w:r w:rsidR="00021BEB">
        <w:t xml:space="preserve"> to </w:t>
      </w:r>
      <w:r>
        <w:t xml:space="preserve">Code </w:t>
      </w:r>
      <w:r w:rsidR="00021BEB">
        <w:t xml:space="preserve">Assemblies. Its isolated because new Assemblies </w:t>
      </w:r>
      <w:r w:rsidR="00E03587">
        <w:t>(and</w:t>
      </w:r>
      <w:r w:rsidR="00021BEB">
        <w:t xml:space="preserve"> hence code) will not be allowed after it has loaded</w:t>
      </w:r>
      <w:r w:rsidR="00E03587">
        <w:t xml:space="preserve"> and existing code is verified to ensure its consistent with the Collector Domain and allowable Assemblies.</w:t>
      </w:r>
    </w:p>
    <w:p w:rsidR="00E03587" w:rsidRDefault="00E03587" w:rsidP="00E03587">
      <w:pPr>
        <w:pStyle w:val="BodyText"/>
        <w:spacing w:after="0"/>
        <w:ind w:left="1080" w:firstLine="0"/>
      </w:pPr>
    </w:p>
    <w:p w:rsidR="00890618" w:rsidRDefault="00021BEB" w:rsidP="00E03587">
      <w:pPr>
        <w:pStyle w:val="BodyText"/>
        <w:spacing w:after="0"/>
        <w:ind w:left="1080" w:firstLine="0"/>
      </w:pPr>
      <w:r>
        <w:t xml:space="preserve"> It has no threads.  May contain sub Isolated Applications.  It has no role in terms of </w:t>
      </w:r>
      <w:r w:rsidR="008F01C7">
        <w:t>execution,</w:t>
      </w:r>
      <w:r>
        <w:t xml:space="preserve"> IPC and  scheduling but is responsible for </w:t>
      </w:r>
      <w:r w:rsidR="00704473">
        <w:t xml:space="preserve">holding the references to verified  </w:t>
      </w:r>
      <w:r>
        <w:t>code</w:t>
      </w:r>
      <w:r w:rsidR="00704473">
        <w:t xml:space="preserve"> , principal security</w:t>
      </w:r>
      <w:r>
        <w:t xml:space="preserve"> and memory management as well as persistence.</w:t>
      </w:r>
    </w:p>
    <w:p w:rsidR="00CB6B2B" w:rsidRDefault="00CB6B2B" w:rsidP="00CB6B2B">
      <w:pPr>
        <w:pStyle w:val="BodyText"/>
        <w:numPr>
          <w:ilvl w:val="0"/>
          <w:numId w:val="11"/>
        </w:numPr>
        <w:spacing w:after="0"/>
      </w:pPr>
      <w:r>
        <w:t xml:space="preserve">Collector Domain – A collector manages memory. All code sharing a Collector is in the Collector domain ( and it could be everything in the system) </w:t>
      </w:r>
    </w:p>
    <w:p w:rsidR="00890618" w:rsidRDefault="00890618" w:rsidP="00021BEB">
      <w:pPr>
        <w:pStyle w:val="BodyText"/>
        <w:numPr>
          <w:ilvl w:val="0"/>
          <w:numId w:val="11"/>
        </w:numPr>
        <w:spacing w:after="0"/>
      </w:pPr>
      <w:r>
        <w:t xml:space="preserve">Assembly /Trusted Assembly  - A code library. </w:t>
      </w:r>
    </w:p>
    <w:p w:rsidR="00704473" w:rsidRDefault="00704473" w:rsidP="00021BEB">
      <w:pPr>
        <w:pStyle w:val="BodyText"/>
        <w:numPr>
          <w:ilvl w:val="0"/>
          <w:numId w:val="11"/>
        </w:numPr>
        <w:spacing w:after="0"/>
      </w:pPr>
      <w:r>
        <w:t>Assembly Linking – The process where external calls are patched to the correct memory location when it is loaded.</w:t>
      </w:r>
    </w:p>
    <w:p w:rsidR="00323C5A" w:rsidRDefault="00323C5A" w:rsidP="00323C5A">
      <w:pPr>
        <w:pStyle w:val="BodyText"/>
        <w:numPr>
          <w:ilvl w:val="0"/>
          <w:numId w:val="12"/>
        </w:numPr>
        <w:spacing w:after="0"/>
      </w:pPr>
      <w:r>
        <w:t xml:space="preserve">Message </w:t>
      </w:r>
      <w:r w:rsidR="004420E7">
        <w:t>Pipe -</w:t>
      </w:r>
      <w:r>
        <w:t xml:space="preserve"> Refers to an IPC pipe used for default communication in the system ie the API/ABI.  It stores the </w:t>
      </w:r>
      <w:r w:rsidR="004420E7">
        <w:t>sender,</w:t>
      </w:r>
      <w:r>
        <w:t xml:space="preserve"> receiver and is point to point also does the security check at the start.</w:t>
      </w:r>
    </w:p>
    <w:p w:rsidR="003B39BF" w:rsidRDefault="003B39BF" w:rsidP="00323C5A">
      <w:pPr>
        <w:pStyle w:val="BodyText"/>
        <w:numPr>
          <w:ilvl w:val="0"/>
          <w:numId w:val="12"/>
        </w:numPr>
        <w:spacing w:after="0"/>
      </w:pPr>
      <w:r>
        <w:t>CIL is the intermediate representation used for all code.</w:t>
      </w:r>
    </w:p>
    <w:p w:rsidR="00D0563E" w:rsidRDefault="00D0563E" w:rsidP="00323C5A">
      <w:pPr>
        <w:pStyle w:val="BodyText"/>
        <w:numPr>
          <w:ilvl w:val="0"/>
          <w:numId w:val="12"/>
        </w:numPr>
        <w:spacing w:after="0"/>
      </w:pPr>
      <w:r>
        <w:t xml:space="preserve">Batch Application Context – Context used to pass information from one application to the next. ( like standard output but for any type and always strongly typed) </w:t>
      </w:r>
    </w:p>
    <w:p w:rsidR="00890618" w:rsidRDefault="00890618" w:rsidP="00323C5A">
      <w:pPr>
        <w:pStyle w:val="BodyText"/>
        <w:spacing w:after="0"/>
        <w:ind w:left="1080" w:firstLine="0"/>
      </w:pPr>
    </w:p>
    <w:p w:rsidR="00890618" w:rsidRDefault="00890618" w:rsidP="00890618">
      <w:pPr>
        <w:pStyle w:val="BodyText"/>
      </w:pPr>
    </w:p>
    <w:p w:rsidR="00890618" w:rsidRDefault="00890618" w:rsidP="00890618">
      <w:pPr>
        <w:pStyle w:val="Heading1"/>
      </w:pPr>
      <w:r>
        <w:lastRenderedPageBreak/>
        <w:t xml:space="preserve">5.DOCUMENT NOTES </w:t>
      </w:r>
    </w:p>
    <w:p w:rsidR="00890618" w:rsidRDefault="00362206" w:rsidP="00096D13">
      <w:pPr>
        <w:pStyle w:val="BodyText"/>
        <w:rPr>
          <w:sz w:val="23"/>
          <w:szCs w:val="23"/>
        </w:rPr>
      </w:pPr>
      <w:r>
        <w:rPr>
          <w:sz w:val="23"/>
          <w:szCs w:val="23"/>
        </w:rPr>
        <w:t>NOTE THIS DOCUMENT IS NOT A PAPER BUT A</w:t>
      </w:r>
      <w:r w:rsidR="00865C44">
        <w:rPr>
          <w:sz w:val="23"/>
          <w:szCs w:val="23"/>
        </w:rPr>
        <w:t xml:space="preserve"> COHERENT OS FROM WHICH TO BEGIN CODING. The goal is to avoid parts that </w:t>
      </w:r>
      <w:r w:rsidR="00401BC8">
        <w:rPr>
          <w:sz w:val="23"/>
          <w:szCs w:val="23"/>
        </w:rPr>
        <w:t>won’t</w:t>
      </w:r>
      <w:r w:rsidR="00865C44">
        <w:rPr>
          <w:sz w:val="23"/>
          <w:szCs w:val="23"/>
        </w:rPr>
        <w:t xml:space="preserve"> work well together and explore a new OS with concepts from the ground up.</w:t>
      </w:r>
    </w:p>
    <w:p w:rsidR="00890618" w:rsidRDefault="00890618" w:rsidP="00096D13">
      <w:pPr>
        <w:pStyle w:val="BodyText"/>
        <w:rPr>
          <w:sz w:val="23"/>
          <w:szCs w:val="23"/>
        </w:rPr>
      </w:pPr>
    </w:p>
    <w:p w:rsidR="00890618" w:rsidRDefault="00890618" w:rsidP="00096D13">
      <w:pPr>
        <w:pStyle w:val="BodyText"/>
        <w:rPr>
          <w:sz w:val="23"/>
          <w:szCs w:val="23"/>
        </w:rPr>
      </w:pPr>
    </w:p>
    <w:p w:rsidR="00890618" w:rsidRDefault="00890618" w:rsidP="00890618">
      <w:pPr>
        <w:pStyle w:val="Heading3"/>
      </w:pPr>
      <w:r>
        <w:t>Sample Code</w:t>
      </w:r>
    </w:p>
    <w:p w:rsidR="00890618" w:rsidRDefault="00890618" w:rsidP="00890618">
      <w:pPr>
        <w:pStyle w:val="NormalWeb"/>
      </w:pPr>
      <w:r>
        <w:t>Any sample code contained here is for illustrative purposes only and is not by any means final. Actual implementation likely will vary.</w:t>
      </w:r>
    </w:p>
    <w:p w:rsidR="00455352" w:rsidRDefault="00455352" w:rsidP="00455352">
      <w:pPr>
        <w:pStyle w:val="BodyText"/>
      </w:pPr>
    </w:p>
    <w:p w:rsidR="00455352" w:rsidRDefault="00455352" w:rsidP="00455352">
      <w:pPr>
        <w:pStyle w:val="Heading1"/>
      </w:pPr>
      <w:r>
        <w:t>6.SYNERGY WITH OTHER DEVELOPMENT</w:t>
      </w:r>
    </w:p>
    <w:p w:rsidR="00455352" w:rsidRDefault="00455352" w:rsidP="00455352">
      <w:pPr>
        <w:pStyle w:val="BodyText"/>
        <w:rPr>
          <w:sz w:val="23"/>
          <w:szCs w:val="23"/>
        </w:rPr>
      </w:pPr>
      <w:r>
        <w:rPr>
          <w:sz w:val="23"/>
          <w:szCs w:val="23"/>
        </w:rPr>
        <w:t xml:space="preserve">The increased use in recent times of GC applications and more recently highly parallel languages based on Immutable types (Caml/F#) provides a very strong synergy </w:t>
      </w:r>
      <w:r w:rsidR="007322EF">
        <w:rPr>
          <w:sz w:val="23"/>
          <w:szCs w:val="23"/>
        </w:rPr>
        <w:t xml:space="preserve"> with CosmosB.</w:t>
      </w:r>
    </w:p>
    <w:p w:rsidR="00890618" w:rsidRDefault="00890618" w:rsidP="00096D13">
      <w:pPr>
        <w:pStyle w:val="BodyText"/>
      </w:pPr>
    </w:p>
    <w:p w:rsidR="004F3CE7" w:rsidRDefault="004F3CE7" w:rsidP="004F3CE7">
      <w:pPr>
        <w:pStyle w:val="BodyText"/>
      </w:pPr>
    </w:p>
    <w:p w:rsidR="004F3CE7" w:rsidRDefault="004F3CE7" w:rsidP="004F3CE7">
      <w:pPr>
        <w:pStyle w:val="Heading1"/>
      </w:pPr>
      <w:r>
        <w:t>7.Documents</w:t>
      </w:r>
    </w:p>
    <w:p w:rsidR="004F3CE7" w:rsidRDefault="004F3CE7" w:rsidP="004F3CE7">
      <w:pPr>
        <w:rPr>
          <w:sz w:val="23"/>
          <w:szCs w:val="23"/>
        </w:rPr>
      </w:pPr>
      <w:r>
        <w:rPr>
          <w:sz w:val="23"/>
          <w:szCs w:val="23"/>
        </w:rPr>
        <w:t xml:space="preserve">Document for Cosmos B </w:t>
      </w:r>
    </w:p>
    <w:p w:rsidR="004F3CE7" w:rsidRDefault="004F3CE7" w:rsidP="004F3CE7">
      <w:pPr>
        <w:pStyle w:val="ListParagraph"/>
        <w:numPr>
          <w:ilvl w:val="0"/>
          <w:numId w:val="15"/>
        </w:numPr>
      </w:pPr>
      <w:r>
        <w:t>0 – Overview, Design Goals and Motivation</w:t>
      </w:r>
    </w:p>
    <w:p w:rsidR="004B5853" w:rsidRDefault="004B5853" w:rsidP="004F3CE7">
      <w:pPr>
        <w:pStyle w:val="ListParagraph"/>
        <w:numPr>
          <w:ilvl w:val="0"/>
          <w:numId w:val="15"/>
        </w:numPr>
      </w:pPr>
      <w:r>
        <w:t>1-Overall architecture</w:t>
      </w:r>
    </w:p>
    <w:p w:rsidR="00C7437D" w:rsidRDefault="00C7437D" w:rsidP="004F3CE7">
      <w:pPr>
        <w:pStyle w:val="ListParagraph"/>
        <w:numPr>
          <w:ilvl w:val="0"/>
          <w:numId w:val="15"/>
        </w:numPr>
      </w:pPr>
      <w:r>
        <w:t xml:space="preserve">2-STP’s ( Process Model) </w:t>
      </w:r>
    </w:p>
    <w:p w:rsidR="00C7437D" w:rsidRDefault="00C7437D" w:rsidP="004F3CE7">
      <w:pPr>
        <w:pStyle w:val="ListParagraph"/>
        <w:numPr>
          <w:ilvl w:val="0"/>
          <w:numId w:val="15"/>
        </w:numPr>
      </w:pPr>
      <w:r>
        <w:t>3-IPC &amp; Shared Memory</w:t>
      </w:r>
    </w:p>
    <w:p w:rsidR="00C7437D" w:rsidRDefault="00C7437D" w:rsidP="004F3CE7">
      <w:pPr>
        <w:pStyle w:val="ListParagraph"/>
        <w:numPr>
          <w:ilvl w:val="0"/>
          <w:numId w:val="15"/>
        </w:numPr>
      </w:pPr>
      <w:r>
        <w:t>4-</w:t>
      </w:r>
      <w:r w:rsidR="00F152D4">
        <w:t>Memory Management</w:t>
      </w:r>
    </w:p>
    <w:p w:rsidR="00C7437D" w:rsidRDefault="00C7437D" w:rsidP="004F3CE7">
      <w:pPr>
        <w:pStyle w:val="ListParagraph"/>
        <w:numPr>
          <w:ilvl w:val="0"/>
          <w:numId w:val="15"/>
        </w:numPr>
      </w:pPr>
      <w:r>
        <w:t xml:space="preserve">5- </w:t>
      </w:r>
      <w:r w:rsidR="00242F63">
        <w:t>Garbage Collector</w:t>
      </w:r>
    </w:p>
    <w:p w:rsidR="004B5853" w:rsidRDefault="004B5853" w:rsidP="004F3CE7">
      <w:pPr>
        <w:pStyle w:val="ListParagraph"/>
        <w:numPr>
          <w:ilvl w:val="0"/>
          <w:numId w:val="15"/>
        </w:numPr>
      </w:pPr>
      <w:r>
        <w:t xml:space="preserve">6- </w:t>
      </w:r>
      <w:r w:rsidR="00242F63">
        <w:t>Security</w:t>
      </w:r>
    </w:p>
    <w:p w:rsidR="00393B5E" w:rsidRDefault="00393B5E" w:rsidP="004F3CE7">
      <w:pPr>
        <w:pStyle w:val="ListParagraph"/>
        <w:numPr>
          <w:ilvl w:val="0"/>
          <w:numId w:val="15"/>
        </w:numPr>
      </w:pPr>
      <w:r>
        <w:t>7-UI</w:t>
      </w:r>
    </w:p>
    <w:p w:rsidR="00393B5E" w:rsidRDefault="00393B5E" w:rsidP="004F3CE7">
      <w:pPr>
        <w:pStyle w:val="ListParagraph"/>
        <w:numPr>
          <w:ilvl w:val="0"/>
          <w:numId w:val="15"/>
        </w:numPr>
      </w:pPr>
      <w:r>
        <w:t xml:space="preserve">8- </w:t>
      </w:r>
      <w:r w:rsidR="00F152D4">
        <w:t>Scheduler</w:t>
      </w:r>
    </w:p>
    <w:p w:rsidR="00393B5E" w:rsidRDefault="00393B5E" w:rsidP="004F3CE7">
      <w:pPr>
        <w:pStyle w:val="ListParagraph"/>
        <w:numPr>
          <w:ilvl w:val="0"/>
          <w:numId w:val="15"/>
        </w:numPr>
      </w:pPr>
      <w:r>
        <w:t>9- Device Driver Model</w:t>
      </w:r>
    </w:p>
    <w:p w:rsidR="00393B5E" w:rsidRDefault="00393B5E" w:rsidP="004F3CE7">
      <w:pPr>
        <w:pStyle w:val="ListParagraph"/>
        <w:numPr>
          <w:ilvl w:val="0"/>
          <w:numId w:val="15"/>
        </w:numPr>
      </w:pPr>
      <w:r>
        <w:t>10- Memory Manager</w:t>
      </w:r>
    </w:p>
    <w:p w:rsidR="00393B5E" w:rsidRDefault="00393B5E" w:rsidP="004F3CE7">
      <w:pPr>
        <w:pStyle w:val="ListParagraph"/>
        <w:numPr>
          <w:ilvl w:val="0"/>
          <w:numId w:val="15"/>
        </w:numPr>
      </w:pPr>
      <w:r>
        <w:t xml:space="preserve">11 System Libs </w:t>
      </w:r>
    </w:p>
    <w:p w:rsidR="004F3CE7" w:rsidRDefault="004F3CE7" w:rsidP="004F3CE7">
      <w:pPr>
        <w:pStyle w:val="BodyText"/>
      </w:pPr>
    </w:p>
    <w:sectPr w:rsidR="004F3CE7" w:rsidSect="00C23428">
      <w:headerReference w:type="even" r:id="rId12"/>
      <w:headerReference w:type="default" r:id="rId13"/>
      <w:headerReference w:type="first" r:id="rId14"/>
      <w:type w:val="continuous"/>
      <w:pgSz w:w="12240" w:h="15840" w:code="1"/>
      <w:pgMar w:top="1440" w:right="1800" w:bottom="1440" w:left="1800" w:header="720" w:footer="965"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0FD4" w:rsidRDefault="000D0FD4">
      <w:r>
        <w:separator/>
      </w:r>
    </w:p>
  </w:endnote>
  <w:endnote w:type="continuationSeparator" w:id="0">
    <w:p w:rsidR="000D0FD4" w:rsidRDefault="000D0F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Black">
    <w:altName w:val="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BE5AFF">
    <w:pPr>
      <w:framePr w:wrap="none" w:vAnchor="text" w:hAnchor="margin" w:xAlign="center" w:y="1"/>
      <w:rPr>
        <w:rStyle w:val="PageNumber"/>
      </w:rPr>
    </w:pPr>
    <w:r>
      <w:rPr>
        <w:rStyle w:val="PageNumber"/>
      </w:rPr>
      <w:fldChar w:fldCharType="begin"/>
    </w:r>
    <w:r w:rsidR="001B540A">
      <w:rPr>
        <w:rStyle w:val="PageNumber"/>
      </w:rPr>
      <w:instrText xml:space="preserve">PAGE  </w:instrText>
    </w:r>
    <w:r>
      <w:rPr>
        <w:rStyle w:val="PageNumber"/>
      </w:rPr>
      <w:fldChar w:fldCharType="separate"/>
    </w:r>
    <w:r w:rsidR="00393B5E">
      <w:rPr>
        <w:rStyle w:val="PageNumber"/>
        <w:noProof/>
      </w:rPr>
      <w:t>6</w:t>
    </w:r>
    <w:r>
      <w:rPr>
        <w:rStyle w:val="PageNumber"/>
      </w:rPr>
      <w:fldChar w:fldCharType="end"/>
    </w:r>
  </w:p>
  <w:p w:rsidR="001B540A" w:rsidRDefault="001B540A">
    <w:pPr>
      <w:ind w:left="-108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BE5AFF">
    <w:pPr>
      <w:framePr w:wrap="none" w:vAnchor="text" w:hAnchor="margin" w:xAlign="center" w:y="1"/>
      <w:rPr>
        <w:rStyle w:val="PageNumber"/>
      </w:rPr>
    </w:pPr>
    <w:r>
      <w:rPr>
        <w:rStyle w:val="PageNumber"/>
      </w:rPr>
      <w:fldChar w:fldCharType="begin"/>
    </w:r>
    <w:r w:rsidR="001B540A">
      <w:rPr>
        <w:rStyle w:val="PageNumber"/>
      </w:rPr>
      <w:instrText xml:space="preserve">PAGE  </w:instrText>
    </w:r>
    <w:r>
      <w:rPr>
        <w:rStyle w:val="PageNumber"/>
      </w:rPr>
      <w:fldChar w:fldCharType="separate"/>
    </w:r>
    <w:r w:rsidR="00242F63">
      <w:rPr>
        <w:rStyle w:val="PageNumber"/>
        <w:noProof/>
      </w:rPr>
      <w:t>7</w:t>
    </w:r>
    <w:r>
      <w:rPr>
        <w:rStyle w:val="PageNumber"/>
      </w:rPr>
      <w:fldChar w:fldCharType="end"/>
    </w:r>
  </w:p>
  <w:p w:rsidR="001B540A" w:rsidRDefault="001B540A">
    <w:pPr>
      <w:rPr>
        <w:b/>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0FD4" w:rsidRDefault="000D0FD4">
      <w:r>
        <w:separator/>
      </w:r>
    </w:p>
  </w:footnote>
  <w:footnote w:type="continuationSeparator" w:id="0">
    <w:p w:rsidR="000D0FD4" w:rsidRDefault="000D0FD4">
      <w:r>
        <w:separator/>
      </w:r>
    </w:p>
  </w:footnote>
  <w:footnote w:type="continuationNotice" w:id="1">
    <w:p w:rsidR="000D0FD4" w:rsidRDefault="000D0FD4">
      <w:pPr>
        <w:rPr>
          <w:i/>
          <w:sz w:val="18"/>
        </w:rPr>
      </w:pPr>
      <w:r>
        <w:rPr>
          <w:i/>
          <w:sz w:val="18"/>
        </w:rPr>
        <w:t>(footnote continued)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BE5AFF">
    <w:r w:rsidRPr="00BE5AFF">
      <w:rPr>
        <w:noProof/>
      </w:rPr>
      <w:pict>
        <v:rect id="_x0000_s1025" style="position:absolute;margin-left:36pt;margin-top:95.1pt;width:540pt;height:24pt;z-index:251657216;mso-position-horizontal-relative:page;mso-position-vertical-relative:page" o:allowincell="f" fillcolor="#e5e5e5" stroked="f" strokecolor="#e5e5e5">
          <w10:wrap anchorx="page" anchory="page"/>
          <w10:anchorlock/>
        </v:rect>
      </w:pict>
    </w:r>
    <w:r w:rsidRPr="00BE5AFF">
      <w:rPr>
        <w:noProof/>
      </w:rPr>
      <w:pict>
        <v:rect id="_x0000_s1026" style="position:absolute;margin-left:145.2pt;margin-top:30pt;width:8.4pt;height:78pt;z-index:251658240;mso-position-horizontal-relative:page;mso-position-vertical-relative:page" o:allowincell="f" filled="f" stroked="f" strokecolor="white" strokeweight="6pt">
          <v:textbox inset="0,0,0,0">
            <w:txbxContent>
              <w:p w:rsidR="001B540A" w:rsidRDefault="001B540A">
                <w:pPr>
                  <w:spacing w:line="130" w:lineRule="exact"/>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rsidR="001B540A" w:rsidRDefault="001B540A"/>
            </w:txbxContent>
          </v:textbox>
          <w10:wrap anchorx="page" anchory="page"/>
          <w10:anchorlock/>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ListBullet"/>
      <w:lvlText w:val="*"/>
      <w:lvlJc w:val="left"/>
    </w:lvl>
  </w:abstractNum>
  <w:abstractNum w:abstractNumId="1">
    <w:nsid w:val="02576479"/>
    <w:multiLevelType w:val="hybridMultilevel"/>
    <w:tmpl w:val="879E53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114C3942"/>
    <w:multiLevelType w:val="singleLevel"/>
    <w:tmpl w:val="C8727A20"/>
    <w:lvl w:ilvl="0">
      <w:start w:val="1"/>
      <w:numFmt w:val="decimal"/>
      <w:lvlText w:val="%1)"/>
      <w:legacy w:legacy="1" w:legacySpace="0" w:legacyIndent="360"/>
      <w:lvlJc w:val="left"/>
      <w:pPr>
        <w:ind w:left="720" w:hanging="360"/>
      </w:pPr>
    </w:lvl>
  </w:abstractNum>
  <w:abstractNum w:abstractNumId="3">
    <w:nsid w:val="16DE07A2"/>
    <w:multiLevelType w:val="hybridMultilevel"/>
    <w:tmpl w:val="FD461000"/>
    <w:lvl w:ilvl="0" w:tplc="39CC9512">
      <w:start w:val="7"/>
      <w:numFmt w:val="bullet"/>
      <w:lvlText w:val="-"/>
      <w:lvlJc w:val="left"/>
      <w:pPr>
        <w:ind w:left="1485" w:hanging="360"/>
      </w:pPr>
      <w:rPr>
        <w:rFonts w:ascii="Garamond" w:eastAsia="Times New Roman" w:hAnsi="Garamond" w:cs="Times New Roman" w:hint="default"/>
        <w:sz w:val="23"/>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4">
    <w:nsid w:val="1A3E6AB0"/>
    <w:multiLevelType w:val="hybridMultilevel"/>
    <w:tmpl w:val="600407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2DB6F1A"/>
    <w:multiLevelType w:val="hybridMultilevel"/>
    <w:tmpl w:val="5CB4FF90"/>
    <w:lvl w:ilvl="0" w:tplc="39CC9512">
      <w:start w:val="7"/>
      <w:numFmt w:val="bullet"/>
      <w:lvlText w:val="-"/>
      <w:lvlJc w:val="left"/>
      <w:pPr>
        <w:ind w:left="720" w:hanging="360"/>
      </w:pPr>
      <w:rPr>
        <w:rFonts w:ascii="Garamond" w:eastAsia="Times New Roman" w:hAnsi="Garamond" w:cs="Times New Roman" w:hint="default"/>
        <w:sz w:val="2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A7731CE"/>
    <w:multiLevelType w:val="hybridMultilevel"/>
    <w:tmpl w:val="ED2E944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4DC82CF5"/>
    <w:multiLevelType w:val="hybridMultilevel"/>
    <w:tmpl w:val="E616818E"/>
    <w:lvl w:ilvl="0" w:tplc="FB1E4022">
      <w:start w:val="1"/>
      <w:numFmt w:val="bullet"/>
      <w:lvlText w:val="-"/>
      <w:lvlJc w:val="left"/>
      <w:pPr>
        <w:ind w:left="720" w:hanging="360"/>
      </w:pPr>
      <w:rPr>
        <w:rFonts w:ascii="Garamond" w:eastAsia="Times New Roman" w:hAnsi="Garamond" w:cs="Times New Roman"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88E14DB"/>
    <w:multiLevelType w:val="hybridMultilevel"/>
    <w:tmpl w:val="76D690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5EC629B3"/>
    <w:multiLevelType w:val="singleLevel"/>
    <w:tmpl w:val="C8727A20"/>
    <w:lvl w:ilvl="0">
      <w:start w:val="1"/>
      <w:numFmt w:val="decimal"/>
      <w:lvlText w:val="%1)"/>
      <w:legacy w:legacy="1" w:legacySpace="0" w:legacyIndent="360"/>
      <w:lvlJc w:val="left"/>
      <w:pPr>
        <w:ind w:left="720" w:hanging="360"/>
      </w:pPr>
    </w:lvl>
  </w:abstractNum>
  <w:abstractNum w:abstractNumId="11">
    <w:nsid w:val="6A4F2532"/>
    <w:multiLevelType w:val="hybridMultilevel"/>
    <w:tmpl w:val="4CA0E5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6DC85453"/>
    <w:multiLevelType w:val="hybridMultilevel"/>
    <w:tmpl w:val="6978B6F2"/>
    <w:lvl w:ilvl="0" w:tplc="A24A9DE4">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3">
    <w:abstractNumId w:val="10"/>
  </w:num>
  <w:num w:numId="4">
    <w:abstractNumId w:val="12"/>
  </w:num>
  <w:num w:numId="5">
    <w:abstractNumId w:val="5"/>
  </w:num>
  <w:num w:numId="6">
    <w:abstractNumId w:val="5"/>
    <w:lvlOverride w:ilvl="0">
      <w:startOverride w:val="1"/>
    </w:lvlOverride>
  </w:num>
  <w:num w:numId="7">
    <w:abstractNumId w:val="1"/>
  </w:num>
  <w:num w:numId="8">
    <w:abstractNumId w:val="8"/>
  </w:num>
  <w:num w:numId="9">
    <w:abstractNumId w:val="7"/>
  </w:num>
  <w:num w:numId="10">
    <w:abstractNumId w:val="4"/>
  </w:num>
  <w:num w:numId="11">
    <w:abstractNumId w:val="11"/>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6"/>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360"/>
  <w:evenAndOddHeaders/>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23554"/>
    <o:shapelayout v:ext="edit">
      <o:idmap v:ext="edit" data="1"/>
    </o:shapelayout>
  </w:hdrShapeDefaults>
  <w:footnotePr>
    <w:footnote w:id="-1"/>
    <w:footnote w:id="0"/>
    <w:footnote w:id="1"/>
  </w:footnotePr>
  <w:endnotePr>
    <w:endnote w:id="-1"/>
    <w:endnote w:id="0"/>
  </w:endnotePr>
  <w:compat/>
  <w:rsids>
    <w:rsidRoot w:val="00A575BF"/>
    <w:rsid w:val="0000351C"/>
    <w:rsid w:val="00011E53"/>
    <w:rsid w:val="00014034"/>
    <w:rsid w:val="00021BEB"/>
    <w:rsid w:val="00030FA5"/>
    <w:rsid w:val="0004387B"/>
    <w:rsid w:val="00045C6E"/>
    <w:rsid w:val="00060FC3"/>
    <w:rsid w:val="0007623B"/>
    <w:rsid w:val="0007652A"/>
    <w:rsid w:val="00096D13"/>
    <w:rsid w:val="000B0D88"/>
    <w:rsid w:val="000C2FD3"/>
    <w:rsid w:val="000D0FD4"/>
    <w:rsid w:val="00137340"/>
    <w:rsid w:val="00152360"/>
    <w:rsid w:val="001603A3"/>
    <w:rsid w:val="001611BD"/>
    <w:rsid w:val="001A2462"/>
    <w:rsid w:val="001B540A"/>
    <w:rsid w:val="001C7180"/>
    <w:rsid w:val="00212A11"/>
    <w:rsid w:val="002141A1"/>
    <w:rsid w:val="00220AB2"/>
    <w:rsid w:val="00236BE5"/>
    <w:rsid w:val="00242F63"/>
    <w:rsid w:val="0025007A"/>
    <w:rsid w:val="002509E0"/>
    <w:rsid w:val="002E1DA3"/>
    <w:rsid w:val="0032306F"/>
    <w:rsid w:val="00323C5A"/>
    <w:rsid w:val="00340B8D"/>
    <w:rsid w:val="003621CB"/>
    <w:rsid w:val="00362206"/>
    <w:rsid w:val="00387F88"/>
    <w:rsid w:val="00392099"/>
    <w:rsid w:val="00392878"/>
    <w:rsid w:val="00393B5E"/>
    <w:rsid w:val="003B39BF"/>
    <w:rsid w:val="003B5635"/>
    <w:rsid w:val="003D1E62"/>
    <w:rsid w:val="003D510B"/>
    <w:rsid w:val="00401BC8"/>
    <w:rsid w:val="004420E7"/>
    <w:rsid w:val="00447353"/>
    <w:rsid w:val="00447657"/>
    <w:rsid w:val="00455352"/>
    <w:rsid w:val="0046618F"/>
    <w:rsid w:val="004A154B"/>
    <w:rsid w:val="004B5853"/>
    <w:rsid w:val="004D6BEC"/>
    <w:rsid w:val="004F3CE7"/>
    <w:rsid w:val="004F705D"/>
    <w:rsid w:val="0053103F"/>
    <w:rsid w:val="005722DA"/>
    <w:rsid w:val="00581324"/>
    <w:rsid w:val="0063186F"/>
    <w:rsid w:val="00697ACE"/>
    <w:rsid w:val="006C4950"/>
    <w:rsid w:val="006D73A0"/>
    <w:rsid w:val="006F2D47"/>
    <w:rsid w:val="006F47E1"/>
    <w:rsid w:val="00704473"/>
    <w:rsid w:val="007067F1"/>
    <w:rsid w:val="007153F4"/>
    <w:rsid w:val="00721CC1"/>
    <w:rsid w:val="007322EF"/>
    <w:rsid w:val="007E6B7B"/>
    <w:rsid w:val="007F144F"/>
    <w:rsid w:val="00841D9B"/>
    <w:rsid w:val="00855A46"/>
    <w:rsid w:val="00865C44"/>
    <w:rsid w:val="00890618"/>
    <w:rsid w:val="008A08A6"/>
    <w:rsid w:val="008A225F"/>
    <w:rsid w:val="008E292C"/>
    <w:rsid w:val="008F01C7"/>
    <w:rsid w:val="008F14B8"/>
    <w:rsid w:val="009213D9"/>
    <w:rsid w:val="0096206F"/>
    <w:rsid w:val="00A20348"/>
    <w:rsid w:val="00A2553D"/>
    <w:rsid w:val="00A55CB3"/>
    <w:rsid w:val="00A575BF"/>
    <w:rsid w:val="00A651C2"/>
    <w:rsid w:val="00A70618"/>
    <w:rsid w:val="00A93DEC"/>
    <w:rsid w:val="00AA5E14"/>
    <w:rsid w:val="00AC193E"/>
    <w:rsid w:val="00AD13DC"/>
    <w:rsid w:val="00B63D3C"/>
    <w:rsid w:val="00B65B40"/>
    <w:rsid w:val="00B72078"/>
    <w:rsid w:val="00BB4E52"/>
    <w:rsid w:val="00BE5AFF"/>
    <w:rsid w:val="00C23428"/>
    <w:rsid w:val="00C3083A"/>
    <w:rsid w:val="00C44EFE"/>
    <w:rsid w:val="00C557FB"/>
    <w:rsid w:val="00C60811"/>
    <w:rsid w:val="00C7437D"/>
    <w:rsid w:val="00C91D79"/>
    <w:rsid w:val="00CB6AC8"/>
    <w:rsid w:val="00CB6B2B"/>
    <w:rsid w:val="00D0563E"/>
    <w:rsid w:val="00D2451E"/>
    <w:rsid w:val="00D3157C"/>
    <w:rsid w:val="00DD2E27"/>
    <w:rsid w:val="00E03587"/>
    <w:rsid w:val="00E3075B"/>
    <w:rsid w:val="00E933F9"/>
    <w:rsid w:val="00EA4EFE"/>
    <w:rsid w:val="00EF3C9D"/>
    <w:rsid w:val="00F152D4"/>
    <w:rsid w:val="00F34ED6"/>
    <w:rsid w:val="00F36644"/>
    <w:rsid w:val="00F43DC3"/>
    <w:rsid w:val="00F62290"/>
    <w:rsid w:val="00F85C9D"/>
    <w:rsid w:val="00F917E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3428"/>
    <w:rPr>
      <w:rFonts w:ascii="Garamond" w:hAnsi="Garamond"/>
      <w:sz w:val="22"/>
      <w:lang w:val="en-US" w:eastAsia="en-US"/>
    </w:rPr>
  </w:style>
  <w:style w:type="paragraph" w:styleId="Heading1">
    <w:name w:val="heading 1"/>
    <w:basedOn w:val="Normal"/>
    <w:next w:val="BodyText"/>
    <w:qFormat/>
    <w:rsid w:val="00AD13DC"/>
    <w:pPr>
      <w:keepNext/>
      <w:keepLines/>
      <w:pBdr>
        <w:top w:val="single" w:sz="6" w:space="6" w:color="808080"/>
        <w:bottom w:val="single" w:sz="6" w:space="6" w:color="808080"/>
      </w:pBdr>
      <w:spacing w:after="240" w:line="240" w:lineRule="atLeast"/>
      <w:jc w:val="center"/>
      <w:outlineLvl w:val="0"/>
    </w:pPr>
    <w:rPr>
      <w:b/>
      <w:caps/>
      <w:spacing w:val="20"/>
      <w:kern w:val="16"/>
      <w:sz w:val="18"/>
    </w:rPr>
  </w:style>
  <w:style w:type="paragraph" w:styleId="Heading2">
    <w:name w:val="heading 2"/>
    <w:basedOn w:val="Normal"/>
    <w:next w:val="BodyText"/>
    <w:qFormat/>
    <w:rsid w:val="00AD13DC"/>
    <w:pPr>
      <w:keepNext/>
      <w:keepLines/>
      <w:spacing w:after="180" w:line="240" w:lineRule="atLeast"/>
      <w:jc w:val="center"/>
      <w:outlineLvl w:val="1"/>
    </w:pPr>
    <w:rPr>
      <w:b/>
      <w:caps/>
      <w:spacing w:val="10"/>
      <w:kern w:val="20"/>
      <w:sz w:val="18"/>
    </w:rPr>
  </w:style>
  <w:style w:type="paragraph" w:styleId="Heading3">
    <w:name w:val="heading 3"/>
    <w:basedOn w:val="Normal"/>
    <w:next w:val="BodyText"/>
    <w:qFormat/>
    <w:rsid w:val="00AD13DC"/>
    <w:pPr>
      <w:keepNext/>
      <w:keepLines/>
      <w:spacing w:before="240" w:after="180" w:line="240" w:lineRule="atLeast"/>
      <w:outlineLvl w:val="2"/>
    </w:pPr>
    <w:rPr>
      <w:caps/>
      <w:kern w:val="20"/>
      <w:sz w:val="20"/>
    </w:rPr>
  </w:style>
  <w:style w:type="paragraph" w:styleId="Heading4">
    <w:name w:val="heading 4"/>
    <w:basedOn w:val="Normal"/>
    <w:next w:val="BodyText"/>
    <w:qFormat/>
    <w:rsid w:val="00AD13DC"/>
    <w:pPr>
      <w:keepNext/>
      <w:keepLines/>
      <w:spacing w:before="240" w:after="240" w:line="240" w:lineRule="atLeast"/>
      <w:ind w:left="360"/>
      <w:outlineLvl w:val="3"/>
    </w:pPr>
    <w:rPr>
      <w:i/>
      <w:spacing w:val="5"/>
      <w:kern w:val="20"/>
      <w:sz w:val="24"/>
    </w:rPr>
  </w:style>
  <w:style w:type="paragraph" w:styleId="Heading5">
    <w:name w:val="heading 5"/>
    <w:basedOn w:val="Normal"/>
    <w:next w:val="BodyText"/>
    <w:qFormat/>
    <w:rsid w:val="00AD13DC"/>
    <w:pPr>
      <w:keepNext/>
      <w:keepLines/>
      <w:spacing w:line="240" w:lineRule="atLeast"/>
      <w:outlineLvl w:val="4"/>
    </w:pPr>
    <w:rPr>
      <w:b/>
      <w:kern w:val="20"/>
    </w:rPr>
  </w:style>
  <w:style w:type="paragraph" w:styleId="Heading6">
    <w:name w:val="heading 6"/>
    <w:basedOn w:val="Normal"/>
    <w:next w:val="BodyText"/>
    <w:qFormat/>
    <w:rsid w:val="00AD13DC"/>
    <w:pPr>
      <w:keepNext/>
      <w:keepLines/>
      <w:spacing w:line="240" w:lineRule="atLeast"/>
      <w:outlineLvl w:val="5"/>
    </w:pPr>
    <w:rPr>
      <w:i/>
      <w:spacing w:val="5"/>
      <w:kern w:val="20"/>
    </w:rPr>
  </w:style>
  <w:style w:type="paragraph" w:styleId="Heading7">
    <w:name w:val="heading 7"/>
    <w:basedOn w:val="Normal"/>
    <w:next w:val="BodyText"/>
    <w:qFormat/>
    <w:rsid w:val="00AD13DC"/>
    <w:pPr>
      <w:keepNext/>
      <w:keepLines/>
      <w:spacing w:line="240" w:lineRule="atLeast"/>
      <w:outlineLvl w:val="6"/>
    </w:pPr>
    <w:rPr>
      <w:caps/>
      <w:kern w:val="20"/>
      <w:sz w:val="18"/>
    </w:rPr>
  </w:style>
  <w:style w:type="paragraph" w:styleId="Heading8">
    <w:name w:val="heading 8"/>
    <w:basedOn w:val="Normal"/>
    <w:next w:val="BodyText"/>
    <w:qFormat/>
    <w:rsid w:val="00AD13DC"/>
    <w:pPr>
      <w:keepNext/>
      <w:keepLines/>
      <w:spacing w:line="240" w:lineRule="atLeast"/>
      <w:ind w:firstLine="360"/>
      <w:outlineLvl w:val="7"/>
    </w:pPr>
    <w:rPr>
      <w:i/>
      <w:spacing w:val="5"/>
      <w:kern w:val="20"/>
    </w:rPr>
  </w:style>
  <w:style w:type="paragraph" w:styleId="Heading9">
    <w:name w:val="heading 9"/>
    <w:basedOn w:val="Normal"/>
    <w:next w:val="BodyText"/>
    <w:qFormat/>
    <w:rsid w:val="00AD13DC"/>
    <w:pPr>
      <w:keepNext/>
      <w:keepLines/>
      <w:spacing w:line="240" w:lineRule="atLeast"/>
      <w:outlineLvl w:val="8"/>
    </w:pPr>
    <w:rPr>
      <w:spacing w:val="-5"/>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23428"/>
    <w:pPr>
      <w:spacing w:after="240" w:line="240" w:lineRule="atLeast"/>
      <w:ind w:firstLine="360"/>
      <w:jc w:val="both"/>
    </w:pPr>
  </w:style>
  <w:style w:type="character" w:customStyle="1" w:styleId="BodyTextChar">
    <w:name w:val="Body Text Char"/>
    <w:basedOn w:val="DefaultParagraphFont"/>
    <w:link w:val="BodyText"/>
    <w:rsid w:val="00D2451E"/>
    <w:rPr>
      <w:rFonts w:ascii="Garamond" w:hAnsi="Garamond"/>
      <w:sz w:val="22"/>
      <w:lang w:val="en-US" w:eastAsia="en-US" w:bidi="ar-SA"/>
    </w:rPr>
  </w:style>
  <w:style w:type="paragraph" w:customStyle="1" w:styleId="BlockQuotation">
    <w:name w:val="Block Quotation"/>
    <w:basedOn w:val="BodyText"/>
    <w:link w:val="BlockQuotationChar"/>
    <w:rsid w:val="00C23428"/>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DefaultParagraphFont"/>
    <w:link w:val="BlockQuotation"/>
    <w:rsid w:val="00D2451E"/>
    <w:rPr>
      <w:rFonts w:ascii="Garamond" w:hAnsi="Garamond"/>
      <w:i/>
      <w:sz w:val="22"/>
      <w:lang w:val="en-US" w:eastAsia="en-US" w:bidi="ar-SA"/>
    </w:rPr>
  </w:style>
  <w:style w:type="paragraph" w:styleId="Caption">
    <w:name w:val="caption"/>
    <w:basedOn w:val="Normal"/>
    <w:next w:val="BodyText"/>
    <w:qFormat/>
    <w:rsid w:val="00697ACE"/>
    <w:pPr>
      <w:spacing w:after="240"/>
      <w:contextualSpacing/>
      <w:jc w:val="center"/>
    </w:pPr>
    <w:rPr>
      <w:i/>
    </w:rPr>
  </w:style>
  <w:style w:type="character" w:styleId="EndnoteReference">
    <w:name w:val="endnote reference"/>
    <w:semiHidden/>
    <w:rsid w:val="00C23428"/>
    <w:rPr>
      <w:vertAlign w:val="superscript"/>
    </w:rPr>
  </w:style>
  <w:style w:type="paragraph" w:styleId="EndnoteText">
    <w:name w:val="endnote text"/>
    <w:basedOn w:val="Normal"/>
    <w:semiHidden/>
    <w:rsid w:val="00AD13DC"/>
  </w:style>
  <w:style w:type="character" w:styleId="FootnoteReference">
    <w:name w:val="footnote reference"/>
    <w:semiHidden/>
    <w:rsid w:val="00C23428"/>
    <w:rPr>
      <w:vertAlign w:val="superscript"/>
    </w:rPr>
  </w:style>
  <w:style w:type="paragraph" w:styleId="FootnoteText">
    <w:name w:val="footnote text"/>
    <w:basedOn w:val="Normal"/>
    <w:semiHidden/>
    <w:rsid w:val="00AD13DC"/>
  </w:style>
  <w:style w:type="paragraph" w:styleId="Index1">
    <w:name w:val="index 1"/>
    <w:basedOn w:val="Normal"/>
    <w:semiHidden/>
    <w:rsid w:val="00AD13DC"/>
    <w:rPr>
      <w:sz w:val="21"/>
    </w:rPr>
  </w:style>
  <w:style w:type="paragraph" w:styleId="Index2">
    <w:name w:val="index 2"/>
    <w:basedOn w:val="Normal"/>
    <w:semiHidden/>
    <w:rsid w:val="00AD13DC"/>
    <w:pPr>
      <w:ind w:hanging="240"/>
    </w:pPr>
    <w:rPr>
      <w:sz w:val="21"/>
    </w:rPr>
  </w:style>
  <w:style w:type="paragraph" w:styleId="Index3">
    <w:name w:val="index 3"/>
    <w:basedOn w:val="Normal"/>
    <w:semiHidden/>
    <w:rsid w:val="00AD13DC"/>
    <w:pPr>
      <w:ind w:left="480" w:hanging="240"/>
    </w:pPr>
    <w:rPr>
      <w:sz w:val="21"/>
    </w:rPr>
  </w:style>
  <w:style w:type="paragraph" w:styleId="Index4">
    <w:name w:val="index 4"/>
    <w:basedOn w:val="Normal"/>
    <w:semiHidden/>
    <w:rsid w:val="00AD13DC"/>
    <w:pPr>
      <w:ind w:left="600" w:hanging="240"/>
    </w:pPr>
    <w:rPr>
      <w:sz w:val="21"/>
    </w:rPr>
  </w:style>
  <w:style w:type="paragraph" w:styleId="Index5">
    <w:name w:val="index 5"/>
    <w:basedOn w:val="Normal"/>
    <w:semiHidden/>
    <w:rsid w:val="00AD13DC"/>
    <w:pPr>
      <w:ind w:left="840"/>
    </w:pPr>
    <w:rPr>
      <w:sz w:val="21"/>
    </w:rPr>
  </w:style>
  <w:style w:type="paragraph" w:styleId="IndexHeading">
    <w:name w:val="index heading"/>
    <w:basedOn w:val="Normal"/>
    <w:next w:val="Index1"/>
    <w:semiHidden/>
    <w:rsid w:val="00AD13DC"/>
    <w:pPr>
      <w:spacing w:line="480" w:lineRule="atLeast"/>
    </w:pPr>
    <w:rPr>
      <w:spacing w:val="-5"/>
      <w:sz w:val="28"/>
    </w:rPr>
  </w:style>
  <w:style w:type="character" w:customStyle="1" w:styleId="Lead-inEmphasis">
    <w:name w:val="Lead-in Emphasis"/>
    <w:rsid w:val="00C23428"/>
    <w:rPr>
      <w:caps/>
      <w:sz w:val="18"/>
    </w:rPr>
  </w:style>
  <w:style w:type="paragraph" w:styleId="ListBullet">
    <w:name w:val="List Bullet"/>
    <w:basedOn w:val="Normal"/>
    <w:rsid w:val="00AD13DC"/>
    <w:pPr>
      <w:numPr>
        <w:numId w:val="2"/>
      </w:numPr>
      <w:spacing w:after="240" w:line="240" w:lineRule="atLeast"/>
      <w:ind w:right="720"/>
      <w:jc w:val="both"/>
    </w:pPr>
  </w:style>
  <w:style w:type="paragraph" w:styleId="MacroText">
    <w:name w:val="macro"/>
    <w:basedOn w:val="BodyText"/>
    <w:semiHidden/>
    <w:rsid w:val="00C23428"/>
    <w:pPr>
      <w:spacing w:line="240" w:lineRule="auto"/>
      <w:jc w:val="left"/>
    </w:pPr>
    <w:rPr>
      <w:rFonts w:ascii="Courier New" w:hAnsi="Courier New"/>
    </w:rPr>
  </w:style>
  <w:style w:type="character" w:styleId="PageNumber">
    <w:name w:val="page number"/>
    <w:rsid w:val="00C23428"/>
    <w:rPr>
      <w:sz w:val="24"/>
    </w:rPr>
  </w:style>
  <w:style w:type="paragraph" w:customStyle="1" w:styleId="SubtitleCover">
    <w:name w:val="Subtitle Cover"/>
    <w:basedOn w:val="TitleCover"/>
    <w:next w:val="BodyText"/>
    <w:rsid w:val="00C23428"/>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AD13DC"/>
    <w:pPr>
      <w:keepNext/>
      <w:keepLines/>
      <w:spacing w:after="240" w:line="720" w:lineRule="atLeast"/>
      <w:jc w:val="center"/>
    </w:pPr>
    <w:rPr>
      <w:caps/>
      <w:spacing w:val="65"/>
      <w:kern w:val="20"/>
      <w:sz w:val="64"/>
    </w:rPr>
  </w:style>
  <w:style w:type="paragraph" w:styleId="TableofFigures">
    <w:name w:val="table of figures"/>
    <w:basedOn w:val="Normal"/>
    <w:semiHidden/>
    <w:rsid w:val="00AD13DC"/>
  </w:style>
  <w:style w:type="paragraph" w:styleId="TOC1">
    <w:name w:val="toc 1"/>
    <w:basedOn w:val="Normal"/>
    <w:semiHidden/>
    <w:rsid w:val="00AD13DC"/>
    <w:pPr>
      <w:tabs>
        <w:tab w:val="right" w:leader="dot" w:pos="5040"/>
      </w:tabs>
    </w:pPr>
  </w:style>
  <w:style w:type="paragraph" w:styleId="TOC2">
    <w:name w:val="toc 2"/>
    <w:basedOn w:val="Normal"/>
    <w:semiHidden/>
    <w:rsid w:val="00AD13DC"/>
    <w:pPr>
      <w:tabs>
        <w:tab w:val="right" w:leader="dot" w:pos="5040"/>
      </w:tabs>
    </w:pPr>
  </w:style>
  <w:style w:type="paragraph" w:styleId="TOC3">
    <w:name w:val="toc 3"/>
    <w:basedOn w:val="Normal"/>
    <w:semiHidden/>
    <w:rsid w:val="00AD13DC"/>
    <w:pPr>
      <w:tabs>
        <w:tab w:val="right" w:leader="dot" w:pos="5040"/>
      </w:tabs>
    </w:pPr>
    <w:rPr>
      <w:i/>
    </w:rPr>
  </w:style>
  <w:style w:type="paragraph" w:styleId="TOC4">
    <w:name w:val="toc 4"/>
    <w:basedOn w:val="Normal"/>
    <w:semiHidden/>
    <w:rsid w:val="00AD13DC"/>
    <w:pPr>
      <w:tabs>
        <w:tab w:val="right" w:leader="dot" w:pos="5040"/>
      </w:tabs>
    </w:pPr>
    <w:rPr>
      <w:i/>
    </w:rPr>
  </w:style>
  <w:style w:type="paragraph" w:styleId="TOC5">
    <w:name w:val="toc 5"/>
    <w:basedOn w:val="Normal"/>
    <w:semiHidden/>
    <w:rsid w:val="00AD13DC"/>
    <w:rPr>
      <w:i/>
    </w:rPr>
  </w:style>
  <w:style w:type="paragraph" w:styleId="Subtitle">
    <w:name w:val="Subtitle"/>
    <w:basedOn w:val="Title"/>
    <w:next w:val="BodyText"/>
    <w:qFormat/>
    <w:rsid w:val="00C23428"/>
    <w:pPr>
      <w:spacing w:after="420"/>
    </w:pPr>
    <w:rPr>
      <w:spacing w:val="20"/>
      <w:sz w:val="22"/>
    </w:rPr>
  </w:style>
  <w:style w:type="paragraph" w:styleId="Title">
    <w:name w:val="Title"/>
    <w:basedOn w:val="Normal"/>
    <w:next w:val="Subtitle"/>
    <w:qFormat/>
    <w:rsid w:val="00AD13DC"/>
    <w:pPr>
      <w:keepNext/>
      <w:keepLines/>
      <w:spacing w:before="140"/>
      <w:jc w:val="center"/>
    </w:pPr>
    <w:rPr>
      <w:caps/>
      <w:spacing w:val="60"/>
      <w:kern w:val="20"/>
      <w:sz w:val="44"/>
    </w:rPr>
  </w:style>
  <w:style w:type="paragraph" w:customStyle="1" w:styleId="Columnheadings">
    <w:name w:val="Column headings"/>
    <w:basedOn w:val="Normal"/>
    <w:rsid w:val="004D6BEC"/>
    <w:pPr>
      <w:keepNext/>
      <w:spacing w:before="80"/>
      <w:jc w:val="center"/>
    </w:pPr>
    <w:rPr>
      <w:caps/>
      <w:sz w:val="14"/>
    </w:rPr>
  </w:style>
  <w:style w:type="character" w:styleId="CommentReference">
    <w:name w:val="annotation reference"/>
    <w:semiHidden/>
    <w:rsid w:val="00C23428"/>
    <w:rPr>
      <w:sz w:val="16"/>
    </w:rPr>
  </w:style>
  <w:style w:type="paragraph" w:styleId="CommentText">
    <w:name w:val="annotation text"/>
    <w:basedOn w:val="Normal"/>
    <w:semiHidden/>
    <w:rsid w:val="00AD13DC"/>
  </w:style>
  <w:style w:type="paragraph" w:customStyle="1" w:styleId="CompanyName">
    <w:name w:val="Company Name"/>
    <w:basedOn w:val="BodyText"/>
    <w:rsid w:val="00C23428"/>
    <w:pPr>
      <w:keepLines/>
      <w:framePr w:w="8640" w:h="1440" w:wrap="notBeside" w:vAnchor="page" w:hAnchor="margin" w:xAlign="center" w:y="889"/>
      <w:spacing w:after="40"/>
      <w:ind w:firstLine="0"/>
      <w:jc w:val="center"/>
    </w:pPr>
    <w:rPr>
      <w:caps/>
      <w:spacing w:val="75"/>
      <w:kern w:val="18"/>
    </w:rPr>
  </w:style>
  <w:style w:type="paragraph" w:styleId="TableofAuthorities">
    <w:name w:val="table of authorities"/>
    <w:basedOn w:val="Normal"/>
    <w:semiHidden/>
    <w:rsid w:val="00C23428"/>
    <w:pPr>
      <w:tabs>
        <w:tab w:val="right" w:leader="dot" w:pos="7560"/>
      </w:tabs>
    </w:pPr>
  </w:style>
  <w:style w:type="paragraph" w:styleId="TOAHeading">
    <w:name w:val="toa heading"/>
    <w:basedOn w:val="Normal"/>
    <w:next w:val="TableofAuthorities"/>
    <w:semiHidden/>
    <w:rsid w:val="00C23428"/>
    <w:pPr>
      <w:keepNext/>
      <w:spacing w:line="720" w:lineRule="atLeast"/>
    </w:pPr>
    <w:rPr>
      <w:caps/>
      <w:spacing w:val="-10"/>
      <w:kern w:val="28"/>
    </w:rPr>
  </w:style>
  <w:style w:type="paragraph" w:customStyle="1" w:styleId="Rowlabels">
    <w:name w:val="Row labels"/>
    <w:basedOn w:val="Normal"/>
    <w:rsid w:val="004D6BEC"/>
    <w:pPr>
      <w:keepNext/>
      <w:spacing w:before="40"/>
    </w:pPr>
    <w:rPr>
      <w:sz w:val="18"/>
    </w:rPr>
  </w:style>
  <w:style w:type="paragraph" w:customStyle="1" w:styleId="Percentage">
    <w:name w:val="Percentage"/>
    <w:basedOn w:val="Normal"/>
    <w:rsid w:val="009213D9"/>
    <w:pPr>
      <w:spacing w:before="40"/>
      <w:jc w:val="center"/>
    </w:pPr>
    <w:rPr>
      <w:sz w:val="18"/>
    </w:rPr>
  </w:style>
  <w:style w:type="paragraph" w:customStyle="1" w:styleId="NumberedList">
    <w:name w:val="Numbered List"/>
    <w:basedOn w:val="Normal"/>
    <w:link w:val="NumberedListChar"/>
    <w:rsid w:val="00697ACE"/>
    <w:pPr>
      <w:numPr>
        <w:numId w:val="5"/>
      </w:numPr>
      <w:spacing w:after="240" w:line="312" w:lineRule="auto"/>
      <w:contextualSpacing/>
    </w:pPr>
  </w:style>
  <w:style w:type="character" w:customStyle="1" w:styleId="NumberedListChar">
    <w:name w:val="Numbered List Char"/>
    <w:basedOn w:val="DefaultParagraphFont"/>
    <w:link w:val="NumberedList"/>
    <w:rsid w:val="00697ACE"/>
    <w:rPr>
      <w:rFonts w:ascii="Garamond" w:hAnsi="Garamond"/>
      <w:sz w:val="22"/>
      <w:lang w:val="en-US" w:eastAsia="en-US" w:bidi="ar-SA"/>
    </w:rPr>
  </w:style>
  <w:style w:type="paragraph" w:customStyle="1" w:styleId="NumberedListBold">
    <w:name w:val="Numbered List Bold"/>
    <w:basedOn w:val="NumberedList"/>
    <w:link w:val="NumberedListBoldChar"/>
    <w:rsid w:val="00D2451E"/>
    <w:rPr>
      <w:b/>
      <w:bCs/>
    </w:rPr>
  </w:style>
  <w:style w:type="character" w:customStyle="1" w:styleId="NumberedListBoldChar">
    <w:name w:val="Numbered List Bold Char"/>
    <w:basedOn w:val="NumberedListChar"/>
    <w:link w:val="NumberedListBold"/>
    <w:rsid w:val="00D2451E"/>
    <w:rPr>
      <w:b/>
      <w:bCs/>
    </w:rPr>
  </w:style>
  <w:style w:type="paragraph" w:customStyle="1" w:styleId="LineSpace">
    <w:name w:val="Line Space"/>
    <w:basedOn w:val="Normal"/>
    <w:rsid w:val="00D2451E"/>
    <w:rPr>
      <w:rFonts w:ascii="Verdana" w:hAnsi="Verdana"/>
      <w:sz w:val="12"/>
    </w:rPr>
  </w:style>
  <w:style w:type="paragraph" w:customStyle="1" w:styleId="Default">
    <w:name w:val="Default"/>
    <w:rsid w:val="00137340"/>
    <w:pPr>
      <w:autoSpaceDE w:val="0"/>
      <w:autoSpaceDN w:val="0"/>
      <w:adjustRightInd w:val="0"/>
    </w:pPr>
    <w:rPr>
      <w:color w:val="000000"/>
      <w:sz w:val="24"/>
      <w:szCs w:val="24"/>
    </w:rPr>
  </w:style>
  <w:style w:type="paragraph" w:styleId="NormalWeb">
    <w:name w:val="Normal (Web)"/>
    <w:basedOn w:val="Normal"/>
    <w:uiPriority w:val="99"/>
    <w:unhideWhenUsed/>
    <w:rsid w:val="00890618"/>
    <w:pPr>
      <w:spacing w:before="100" w:beforeAutospacing="1" w:after="100" w:afterAutospacing="1"/>
    </w:pPr>
    <w:rPr>
      <w:rFonts w:ascii="Times New Roman" w:hAnsi="Times New Roman"/>
      <w:sz w:val="24"/>
      <w:szCs w:val="24"/>
      <w:lang w:val="en-AU" w:eastAsia="en-AU"/>
    </w:rPr>
  </w:style>
  <w:style w:type="paragraph" w:styleId="ListParagraph">
    <w:name w:val="List Paragraph"/>
    <w:basedOn w:val="Normal"/>
    <w:uiPriority w:val="34"/>
    <w:qFormat/>
    <w:rsid w:val="004F3CE7"/>
    <w:pPr>
      <w:ind w:left="720"/>
      <w:contextualSpacing/>
    </w:pPr>
  </w:style>
</w:styles>
</file>

<file path=word/webSettings.xml><?xml version="1.0" encoding="utf-8"?>
<w:webSettings xmlns:r="http://schemas.openxmlformats.org/officeDocument/2006/relationships" xmlns:w="http://schemas.openxmlformats.org/wordprocessingml/2006/main">
  <w:divs>
    <w:div w:id="926814998">
      <w:bodyDiv w:val="1"/>
      <w:marLeft w:val="0"/>
      <w:marRight w:val="0"/>
      <w:marTop w:val="0"/>
      <w:marBottom w:val="0"/>
      <w:divBdr>
        <w:top w:val="none" w:sz="0" w:space="0" w:color="auto"/>
        <w:left w:val="none" w:sz="0" w:space="0" w:color="auto"/>
        <w:bottom w:val="none" w:sz="0" w:space="0" w:color="auto"/>
        <w:right w:val="none" w:sz="0" w:space="0" w:color="auto"/>
      </w:divBdr>
    </w:div>
    <w:div w:id="1151943344">
      <w:bodyDiv w:val="1"/>
      <w:marLeft w:val="0"/>
      <w:marRight w:val="0"/>
      <w:marTop w:val="0"/>
      <w:marBottom w:val="0"/>
      <w:divBdr>
        <w:top w:val="none" w:sz="0" w:space="0" w:color="auto"/>
        <w:left w:val="none" w:sz="0" w:space="0" w:color="auto"/>
        <w:bottom w:val="none" w:sz="0" w:space="0" w:color="auto"/>
        <w:right w:val="none" w:sz="0" w:space="0" w:color="auto"/>
      </w:divBdr>
    </w:div>
    <w:div w:id="193785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AppData\Roaming\Microsoft\Templates\Busines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Business report.dot</Template>
  <TotalTime>4370</TotalTime>
  <Pages>7</Pages>
  <Words>1760</Words>
  <Characters>10035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11772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Kloosterman</dc:creator>
  <cp:lastModifiedBy>Ben Kloosterman</cp:lastModifiedBy>
  <cp:revision>74</cp:revision>
  <cp:lastPrinted>1601-01-01T00:00:00Z</cp:lastPrinted>
  <dcterms:created xsi:type="dcterms:W3CDTF">2009-09-05T13:19:00Z</dcterms:created>
  <dcterms:modified xsi:type="dcterms:W3CDTF">2009-12-13T04:24:00Z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TC010178171033</vt:lpwstr>
  </property>
</Properties>
</file>